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4EBE" w14:textId="77777777" w:rsidR="00523EC4" w:rsidRDefault="00523EC4" w:rsidP="00523EC4">
      <w:pPr>
        <w:pStyle w:val="a6"/>
        <w:spacing w:beforeLines="0" w:before="0"/>
      </w:pPr>
    </w:p>
    <w:p w14:paraId="1FDCB3F4" w14:textId="77777777" w:rsidR="00104862" w:rsidRDefault="00104862" w:rsidP="00523EC4">
      <w:pPr>
        <w:pStyle w:val="a6"/>
        <w:spacing w:beforeLines="0" w:before="0"/>
      </w:pPr>
      <w:r>
        <w:fldChar w:fldCharType="begin">
          <w:ffData>
            <w:name w:val="Text21"/>
            <w:enabled/>
            <w:calcOnExit w:val="0"/>
            <w:textInput>
              <w:default w:val="表題はここに記入して下さい"/>
            </w:textInput>
          </w:ffData>
        </w:fldChar>
      </w:r>
      <w:bookmarkStart w:id="0" w:name="Text21"/>
      <w:r>
        <w:instrText xml:space="preserve"> FORMTEXT </w:instrText>
      </w:r>
      <w:r>
        <w:fldChar w:fldCharType="separate"/>
      </w:r>
      <w:r>
        <w:t>表題はここに記入して下さい</w:t>
      </w:r>
      <w:r>
        <w:fldChar w:fldCharType="end"/>
      </w:r>
      <w:bookmarkEnd w:id="0"/>
    </w:p>
    <w:p w14:paraId="70F064D0" w14:textId="77777777" w:rsidR="00104862" w:rsidRDefault="00104862">
      <w:pPr>
        <w:pStyle w:val="a7"/>
        <w:spacing w:before="164"/>
      </w:pPr>
      <w:r>
        <w:fldChar w:fldCharType="begin">
          <w:ffData>
            <w:name w:val="Text23"/>
            <w:enabled/>
            <w:calcOnExit w:val="0"/>
            <w:textInput>
              <w:default w:val="―副題はここに記入して下さい―"/>
            </w:textInput>
          </w:ffData>
        </w:fldChar>
      </w:r>
      <w:bookmarkStart w:id="1" w:name="Text23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―副題はここに記入して下さい―</w:t>
      </w:r>
      <w:r>
        <w:fldChar w:fldCharType="end"/>
      </w:r>
      <w:bookmarkEnd w:id="1"/>
    </w:p>
    <w:p w14:paraId="51588336" w14:textId="77777777" w:rsidR="00104862" w:rsidRDefault="00022B77" w:rsidP="001A1DD9">
      <w:pPr>
        <w:framePr w:w="9072" w:h="987" w:hSpace="142" w:wrap="around" w:vAnchor="page" w:hAnchor="page" w:x="1702" w:y="14087" w:anchorLock="1"/>
        <w:pBdr>
          <w:top w:val="single" w:sz="6" w:space="1" w:color="auto"/>
        </w:pBdr>
        <w:spacing w:beforeLines="100" w:before="328"/>
        <w:rPr>
          <w:sz w:val="20"/>
          <w:lang w:eastAsia="zh-TW"/>
        </w:rPr>
      </w:pPr>
      <w:r>
        <w:rPr>
          <w:rFonts w:hint="eastAsia"/>
          <w:sz w:val="20"/>
        </w:rPr>
        <w:t>令和</w:t>
      </w:r>
      <w:r w:rsidR="00104862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104862">
        <w:rPr>
          <w:sz w:val="20"/>
          <w:lang w:eastAsia="zh-TW"/>
        </w:rPr>
        <w:instrText xml:space="preserve"> FORMTEXT </w:instrText>
      </w:r>
      <w:r w:rsidR="00104862">
        <w:rPr>
          <w:sz w:val="20"/>
        </w:rPr>
      </w:r>
      <w:r w:rsidR="00104862">
        <w:rPr>
          <w:sz w:val="20"/>
        </w:rPr>
        <w:fldChar w:fldCharType="separate"/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sz w:val="20"/>
        </w:rPr>
        <w:fldChar w:fldCharType="end"/>
      </w:r>
      <w:bookmarkEnd w:id="2"/>
      <w:r w:rsidR="00104862">
        <w:rPr>
          <w:rFonts w:hint="eastAsia"/>
          <w:sz w:val="20"/>
          <w:lang w:eastAsia="zh-TW"/>
        </w:rPr>
        <w:t>年</w:t>
      </w:r>
      <w:r w:rsidR="00104862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104862">
        <w:rPr>
          <w:sz w:val="20"/>
          <w:lang w:eastAsia="zh-TW"/>
        </w:rPr>
        <w:instrText xml:space="preserve"> FORMTEXT </w:instrText>
      </w:r>
      <w:r w:rsidR="00104862">
        <w:rPr>
          <w:sz w:val="20"/>
        </w:rPr>
      </w:r>
      <w:r w:rsidR="00104862">
        <w:rPr>
          <w:sz w:val="20"/>
        </w:rPr>
        <w:fldChar w:fldCharType="separate"/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sz w:val="20"/>
        </w:rPr>
        <w:fldChar w:fldCharType="end"/>
      </w:r>
      <w:bookmarkEnd w:id="3"/>
      <w:r w:rsidR="00104862">
        <w:rPr>
          <w:rFonts w:hint="eastAsia"/>
          <w:sz w:val="20"/>
          <w:lang w:eastAsia="zh-TW"/>
        </w:rPr>
        <w:t>月</w:t>
      </w:r>
      <w:r w:rsidR="00104862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104862">
        <w:rPr>
          <w:sz w:val="20"/>
          <w:lang w:eastAsia="zh-TW"/>
        </w:rPr>
        <w:instrText xml:space="preserve"> FORMTEXT </w:instrText>
      </w:r>
      <w:r w:rsidR="00104862">
        <w:rPr>
          <w:sz w:val="20"/>
        </w:rPr>
      </w:r>
      <w:r w:rsidR="00104862">
        <w:rPr>
          <w:sz w:val="20"/>
        </w:rPr>
        <w:fldChar w:fldCharType="separate"/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noProof/>
          <w:sz w:val="20"/>
        </w:rPr>
        <w:t> </w:t>
      </w:r>
      <w:r w:rsidR="00104862">
        <w:rPr>
          <w:sz w:val="20"/>
        </w:rPr>
        <w:fldChar w:fldCharType="end"/>
      </w:r>
      <w:bookmarkEnd w:id="4"/>
      <w:r w:rsidR="00104862">
        <w:rPr>
          <w:rFonts w:hint="eastAsia"/>
          <w:sz w:val="20"/>
          <w:lang w:eastAsia="zh-TW"/>
        </w:rPr>
        <w:t>日受理</w:t>
      </w:r>
    </w:p>
    <w:p w14:paraId="4BAE8E00" w14:textId="77777777" w:rsidR="00104862" w:rsidRDefault="00104862" w:rsidP="001A1DD9">
      <w:pPr>
        <w:framePr w:w="9072" w:h="987" w:hSpace="142" w:wrap="around" w:vAnchor="page" w:hAnchor="page" w:x="1702" w:y="14087" w:anchorLock="1"/>
        <w:pBdr>
          <w:top w:val="single" w:sz="6" w:space="1" w:color="auto"/>
        </w:pBd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＊</w:t>
      </w:r>
      <w:r w:rsidR="00022B77">
        <w:rPr>
          <w:sz w:val="20"/>
        </w:rPr>
        <w:fldChar w:fldCharType="begin">
          <w:ffData>
            <w:name w:val="Text7"/>
            <w:enabled/>
            <w:calcOnExit w:val="0"/>
            <w:textInput>
              <w:default w:val="ぶんだい・たろう"/>
            </w:textInput>
          </w:ffData>
        </w:fldChar>
      </w:r>
      <w:bookmarkStart w:id="5" w:name="Text7"/>
      <w:r w:rsidR="00022B77">
        <w:rPr>
          <w:sz w:val="20"/>
        </w:rPr>
        <w:instrText xml:space="preserve"> FORMTEXT </w:instrText>
      </w:r>
      <w:r w:rsidR="00022B77">
        <w:rPr>
          <w:sz w:val="20"/>
        </w:rPr>
      </w:r>
      <w:r w:rsidR="00022B77">
        <w:rPr>
          <w:sz w:val="20"/>
        </w:rPr>
        <w:fldChar w:fldCharType="separate"/>
      </w:r>
      <w:r w:rsidR="00022B77">
        <w:rPr>
          <w:rFonts w:hint="eastAsia"/>
          <w:noProof/>
          <w:sz w:val="20"/>
        </w:rPr>
        <w:t>ぶんだい・たろう</w:t>
      </w:r>
      <w:r w:rsidR="00022B77">
        <w:rPr>
          <w:sz w:val="20"/>
        </w:rPr>
        <w:fldChar w:fldCharType="end"/>
      </w:r>
      <w:bookmarkEnd w:id="5"/>
      <w:r>
        <w:rPr>
          <w:rFonts w:hint="eastAsia"/>
          <w:sz w:val="20"/>
          <w:lang w:eastAsia="zh-CN"/>
        </w:rPr>
        <w:t xml:space="preserve">　</w:t>
      </w:r>
      <w:r w:rsidR="0065495D">
        <w:rPr>
          <w:sz w:val="20"/>
        </w:rPr>
        <w:fldChar w:fldCharType="begin">
          <w:ffData>
            <w:name w:val="Text13"/>
            <w:enabled/>
            <w:calcOnExit w:val="0"/>
            <w:textInput>
              <w:default w:val="大分大学教育学部大講座名（専門分野名）"/>
            </w:textInput>
          </w:ffData>
        </w:fldChar>
      </w:r>
      <w:bookmarkStart w:id="6" w:name="Text13"/>
      <w:r w:rsidR="0065495D">
        <w:rPr>
          <w:sz w:val="20"/>
        </w:rPr>
        <w:instrText xml:space="preserve"> FORMTEXT </w:instrText>
      </w:r>
      <w:r w:rsidR="0065495D">
        <w:rPr>
          <w:sz w:val="20"/>
        </w:rPr>
      </w:r>
      <w:r w:rsidR="0065495D">
        <w:rPr>
          <w:sz w:val="20"/>
        </w:rPr>
        <w:fldChar w:fldCharType="separate"/>
      </w:r>
      <w:r w:rsidR="0065495D">
        <w:rPr>
          <w:rFonts w:hint="eastAsia"/>
          <w:noProof/>
          <w:sz w:val="20"/>
        </w:rPr>
        <w:t>大分大学教育学部大講座名（専門分野名）</w:t>
      </w:r>
      <w:r w:rsidR="0065495D">
        <w:rPr>
          <w:sz w:val="20"/>
        </w:rPr>
        <w:fldChar w:fldCharType="end"/>
      </w:r>
      <w:bookmarkEnd w:id="6"/>
    </w:p>
    <w:p w14:paraId="028A789C" w14:textId="77777777" w:rsidR="00104862" w:rsidRDefault="00104862" w:rsidP="001A1DD9">
      <w:pPr>
        <w:framePr w:w="9072" w:h="987" w:hSpace="142" w:wrap="around" w:vAnchor="page" w:hAnchor="page" w:x="1702" w:y="14087" w:anchorLock="1"/>
        <w:pBdr>
          <w:top w:val="single" w:sz="6" w:space="1" w:color="auto"/>
        </w:pBdr>
        <w:rPr>
          <w:lang w:eastAsia="zh-CN"/>
        </w:rPr>
      </w:pPr>
      <w:r>
        <w:rPr>
          <w:rFonts w:hint="eastAsia"/>
          <w:sz w:val="20"/>
          <w:lang w:eastAsia="zh-CN"/>
        </w:rPr>
        <w:t>＊＊</w:t>
      </w:r>
      <w:r w:rsidR="00022B77">
        <w:rPr>
          <w:sz w:val="20"/>
        </w:rPr>
        <w:fldChar w:fldCharType="begin">
          <w:ffData>
            <w:name w:val="Text31"/>
            <w:enabled/>
            <w:calcOnExit w:val="0"/>
            <w:textInput>
              <w:default w:val="おおいた・はなこ"/>
            </w:textInput>
          </w:ffData>
        </w:fldChar>
      </w:r>
      <w:bookmarkStart w:id="7" w:name="Text31"/>
      <w:r w:rsidR="00022B77">
        <w:rPr>
          <w:sz w:val="20"/>
        </w:rPr>
        <w:instrText xml:space="preserve"> FORMTEXT </w:instrText>
      </w:r>
      <w:r w:rsidR="00022B77">
        <w:rPr>
          <w:sz w:val="20"/>
        </w:rPr>
      </w:r>
      <w:r w:rsidR="00022B77">
        <w:rPr>
          <w:sz w:val="20"/>
        </w:rPr>
        <w:fldChar w:fldCharType="separate"/>
      </w:r>
      <w:r w:rsidR="00022B77">
        <w:rPr>
          <w:rFonts w:hint="eastAsia"/>
          <w:noProof/>
          <w:sz w:val="20"/>
        </w:rPr>
        <w:t>おおいた・はなこ</w:t>
      </w:r>
      <w:r w:rsidR="00022B77">
        <w:rPr>
          <w:sz w:val="20"/>
        </w:rPr>
        <w:fldChar w:fldCharType="end"/>
      </w:r>
      <w:bookmarkEnd w:id="7"/>
      <w:r>
        <w:rPr>
          <w:rFonts w:hint="eastAsia"/>
          <w:sz w:val="20"/>
          <w:lang w:eastAsia="zh-CN"/>
        </w:rPr>
        <w:t xml:space="preserve">　</w:t>
      </w:r>
      <w:r w:rsidR="0065495D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大分大学大学院教育学研究科○○専攻○○コース"/>
            </w:textInput>
          </w:ffData>
        </w:fldChar>
      </w:r>
      <w:r w:rsidR="0065495D">
        <w:rPr>
          <w:sz w:val="20"/>
        </w:rPr>
        <w:instrText xml:space="preserve"> FORMTEXT </w:instrText>
      </w:r>
      <w:r w:rsidR="0065495D">
        <w:rPr>
          <w:sz w:val="20"/>
        </w:rPr>
      </w:r>
      <w:r w:rsidR="0065495D">
        <w:rPr>
          <w:sz w:val="20"/>
        </w:rPr>
        <w:fldChar w:fldCharType="separate"/>
      </w:r>
      <w:r w:rsidR="0065495D">
        <w:rPr>
          <w:rFonts w:hint="eastAsia"/>
          <w:noProof/>
          <w:sz w:val="20"/>
        </w:rPr>
        <w:t>大分大学大学院教育学研究科○○専攻○○コース</w:t>
      </w:r>
      <w:r w:rsidR="0065495D">
        <w:rPr>
          <w:sz w:val="20"/>
        </w:rPr>
        <w:fldChar w:fldCharType="end"/>
      </w:r>
    </w:p>
    <w:p w14:paraId="1541ADA6" w14:textId="77777777" w:rsidR="00523EC4" w:rsidRDefault="00523EC4" w:rsidP="00523EC4">
      <w:pPr>
        <w:pStyle w:val="a8"/>
        <w:spacing w:beforeLines="0" w:before="0"/>
        <w:ind w:leftChars="100" w:left="216"/>
      </w:pPr>
    </w:p>
    <w:p w14:paraId="13AF7CE5" w14:textId="77777777" w:rsidR="00104862" w:rsidRDefault="00523EC4" w:rsidP="00523EC4">
      <w:pPr>
        <w:pStyle w:val="a8"/>
        <w:spacing w:beforeLines="0" w:before="0"/>
        <w:ind w:leftChars="100" w:left="216"/>
      </w:pPr>
      <w:r>
        <w:fldChar w:fldCharType="begin">
          <w:ffData>
            <w:name w:val="Text24"/>
            <w:enabled/>
            <w:calcOnExit w:val="0"/>
            <w:textInput>
              <w:default w:val="著　者　氏　名"/>
            </w:textInput>
          </w:ffData>
        </w:fldChar>
      </w:r>
      <w:bookmarkStart w:id="8" w:name="Text24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著　者　氏　名</w:t>
      </w:r>
      <w:r>
        <w:fldChar w:fldCharType="end"/>
      </w:r>
      <w:bookmarkEnd w:id="8"/>
      <w:r w:rsidR="00104862">
        <w:rPr>
          <w:rFonts w:hint="eastAsia"/>
          <w:vertAlign w:val="superscript"/>
        </w:rPr>
        <w:t>＊</w:t>
      </w:r>
      <w:r w:rsidR="00104862">
        <w:rPr>
          <w:rFonts w:hint="eastAsia"/>
          <w:spacing w:val="20"/>
        </w:rPr>
        <w:t>・</w:t>
      </w:r>
      <w:r>
        <w:fldChar w:fldCharType="begin">
          <w:ffData>
            <w:name w:val="Text25"/>
            <w:enabled/>
            <w:calcOnExit w:val="0"/>
            <w:textInput>
              <w:default w:val="共　著　者　氏　名"/>
            </w:textInput>
          </w:ffData>
        </w:fldChar>
      </w:r>
      <w:bookmarkStart w:id="9" w:name="Text25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共　著　者　氏　名</w:t>
      </w:r>
      <w:r>
        <w:fldChar w:fldCharType="end"/>
      </w:r>
      <w:bookmarkEnd w:id="9"/>
      <w:r w:rsidR="00104862">
        <w:rPr>
          <w:rFonts w:hint="eastAsia"/>
          <w:spacing w:val="-20"/>
          <w:vertAlign w:val="superscript"/>
        </w:rPr>
        <w:t>＊＊</w:t>
      </w:r>
    </w:p>
    <w:p w14:paraId="4E572187" w14:textId="77777777" w:rsidR="00104862" w:rsidRDefault="00104862">
      <w:pPr>
        <w:pStyle w:val="a9"/>
      </w:pPr>
    </w:p>
    <w:p w14:paraId="7FAE04B1" w14:textId="77777777" w:rsidR="00104862" w:rsidRDefault="00104862">
      <w:pPr>
        <w:pStyle w:val="22"/>
        <w:ind w:firstLine="216"/>
      </w:pPr>
    </w:p>
    <w:p w14:paraId="51F6F389" w14:textId="77777777" w:rsidR="00104862" w:rsidRDefault="00104862">
      <w:pPr>
        <w:pStyle w:val="a9"/>
      </w:pPr>
      <w:r>
        <w:rPr>
          <w:rFonts w:hint="eastAsia"/>
        </w:rPr>
        <w:t xml:space="preserve">【要　旨】　　</w:t>
      </w:r>
      <w:r>
        <w:fldChar w:fldCharType="begin">
          <w:ffData>
            <w:name w:val="Text5"/>
            <w:enabled/>
            <w:calcOnExit w:val="0"/>
            <w:textInput>
              <w:default w:val="日本語要旨はここから書いて下さい。"/>
            </w:textInput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rFonts w:hint="eastAsia"/>
        </w:rPr>
        <w:t>日本語要旨はここから書いて下さい。</w:t>
      </w:r>
      <w:r>
        <w:fldChar w:fldCharType="end"/>
      </w:r>
      <w:bookmarkEnd w:id="10"/>
    </w:p>
    <w:p w14:paraId="09E9A4B7" w14:textId="77777777" w:rsidR="00104862" w:rsidRDefault="00104862">
      <w:pPr>
        <w:pStyle w:val="a9"/>
      </w:pPr>
    </w:p>
    <w:p w14:paraId="6360C111" w14:textId="77777777" w:rsidR="00104862" w:rsidRDefault="00104862">
      <w:pPr>
        <w:pStyle w:val="a9"/>
      </w:pPr>
      <w:r>
        <w:rPr>
          <w:rFonts w:hint="eastAsia"/>
        </w:rPr>
        <w:t xml:space="preserve">【キーワード】　　</w:t>
      </w:r>
      <w:r>
        <w:fldChar w:fldCharType="begin">
          <w:ffData>
            <w:name w:val="Text4"/>
            <w:enabled/>
            <w:calcOnExit w:val="0"/>
            <w:textInput>
              <w:default w:val="日本語キーワード　記入箇所　"/>
            </w:textInput>
          </w:ffData>
        </w:fldChar>
      </w:r>
      <w:bookmarkStart w:id="11" w:name="Text4"/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日本語キーワード　記入箇所　</w:t>
      </w:r>
      <w:r>
        <w:fldChar w:fldCharType="end"/>
      </w:r>
      <w:bookmarkEnd w:id="11"/>
    </w:p>
    <w:p w14:paraId="11DB990C" w14:textId="77777777" w:rsidR="00104862" w:rsidRDefault="00104862"/>
    <w:p w14:paraId="308B1C1B" w14:textId="77777777" w:rsidR="00104862" w:rsidRDefault="00104862">
      <w:pPr>
        <w:pStyle w:val="aa"/>
        <w:ind w:firstLineChars="0" w:firstLine="0"/>
      </w:pPr>
    </w:p>
    <w:p w14:paraId="63C1FADE" w14:textId="77777777" w:rsidR="00104862" w:rsidRDefault="00104862">
      <w:pPr>
        <w:pStyle w:val="aa"/>
      </w:pPr>
      <w:r>
        <w:fldChar w:fldCharType="begin">
          <w:ffData>
            <w:name w:val="Text22"/>
            <w:enabled/>
            <w:calcOnExit w:val="0"/>
            <w:textInput>
              <w:default w:val="本文はここに貼り付けて下さい。"/>
            </w:textInput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本文はここに貼り付けて下さい。</w:t>
      </w:r>
      <w:r>
        <w:fldChar w:fldCharType="end"/>
      </w:r>
      <w:bookmarkEnd w:id="12"/>
    </w:p>
    <w:p w14:paraId="23C2064B" w14:textId="77777777" w:rsidR="00104862" w:rsidRDefault="00C9090F">
      <w:pPr>
        <w:pStyle w:val="ab"/>
        <w:spacing w:before="328" w:after="328"/>
        <w:rPr>
          <w:sz w:val="22"/>
        </w:rPr>
      </w:pPr>
      <w:r>
        <w:rPr>
          <w:rFonts w:hint="eastAsia"/>
          <w:sz w:val="22"/>
        </w:rPr>
        <w:t>注</w:t>
      </w:r>
    </w:p>
    <w:p w14:paraId="65783772" w14:textId="77777777" w:rsidR="00104862" w:rsidRDefault="00104862">
      <w:pPr>
        <w:pStyle w:val="af7"/>
        <w:ind w:left="206" w:hanging="206"/>
      </w:pPr>
      <w:r>
        <w:fldChar w:fldCharType="begin">
          <w:ffData>
            <w:name w:val="Text29"/>
            <w:enabled/>
            <w:calcOnExit w:val="0"/>
            <w:textInput>
              <w:default w:val="１）註釈はここから記入して下さい。"/>
            </w:textInput>
          </w:ffData>
        </w:fldChar>
      </w:r>
      <w:bookmarkStart w:id="13" w:name="Text29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１）註釈はここから記入して下さい。</w:t>
      </w:r>
      <w:r>
        <w:fldChar w:fldCharType="end"/>
      </w:r>
      <w:bookmarkEnd w:id="13"/>
    </w:p>
    <w:p w14:paraId="4FF40633" w14:textId="77777777" w:rsidR="00104862" w:rsidRDefault="00104862">
      <w:pPr>
        <w:pStyle w:val="ab"/>
        <w:spacing w:before="328" w:after="328"/>
        <w:rPr>
          <w:sz w:val="22"/>
        </w:rPr>
      </w:pPr>
      <w:r>
        <w:rPr>
          <w:rFonts w:hint="eastAsia"/>
          <w:sz w:val="22"/>
        </w:rPr>
        <w:t>参考文献</w:t>
      </w:r>
    </w:p>
    <w:p w14:paraId="5F9EC10C" w14:textId="77777777" w:rsidR="00104862" w:rsidRDefault="00104862">
      <w:pPr>
        <w:pStyle w:val="af7"/>
        <w:ind w:left="206" w:hanging="206"/>
      </w:pPr>
      <w:r>
        <w:fldChar w:fldCharType="begin">
          <w:ffData>
            <w:name w:val="Text30"/>
            <w:enabled/>
            <w:calcOnExit w:val="0"/>
            <w:textInput>
              <w:default w:val="１）参考文献は，ここから記入して下さい。"/>
            </w:textInput>
          </w:ffData>
        </w:fldChar>
      </w:r>
      <w:bookmarkStart w:id="14" w:name="Text30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１）参考文献は，ここから記入して下さい。</w:t>
      </w:r>
      <w:r>
        <w:fldChar w:fldCharType="end"/>
      </w:r>
      <w:bookmarkEnd w:id="14"/>
    </w:p>
    <w:p w14:paraId="470B2709" w14:textId="77777777" w:rsidR="00B84206" w:rsidRDefault="00B84206" w:rsidP="00FC33B7">
      <w:pPr>
        <w:pStyle w:val="af7"/>
        <w:ind w:left="206" w:hanging="206"/>
        <w:jc w:val="right"/>
        <w:rPr>
          <w:szCs w:val="20"/>
        </w:rPr>
      </w:pPr>
    </w:p>
    <w:p w14:paraId="04042D56" w14:textId="53678FF9" w:rsidR="00FC33B7" w:rsidRDefault="00377C4B" w:rsidP="00FC33B7">
      <w:pPr>
        <w:pStyle w:val="af7"/>
        <w:ind w:left="206" w:hanging="206"/>
        <w:jc w:val="right"/>
      </w:pPr>
      <w:r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（〇年〇月〇日学内審査終了）※該当論文以外は削除"/>
            </w:textInput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rFonts w:hint="eastAsia"/>
          <w:noProof/>
          <w:szCs w:val="20"/>
        </w:rPr>
        <w:t>（〇年〇月〇日学内審査終了）※該当論文以外は削除</w:t>
      </w:r>
      <w:r>
        <w:rPr>
          <w:szCs w:val="20"/>
        </w:rPr>
        <w:fldChar w:fldCharType="end"/>
      </w:r>
    </w:p>
    <w:p w14:paraId="0D388E8A" w14:textId="77777777" w:rsidR="00FC33B7" w:rsidRDefault="00FC33B7">
      <w:pPr>
        <w:pStyle w:val="af7"/>
        <w:ind w:left="206" w:hanging="206"/>
      </w:pPr>
    </w:p>
    <w:p w14:paraId="62B77280" w14:textId="77777777" w:rsidR="00332B38" w:rsidRDefault="00332B38">
      <w:pPr>
        <w:pStyle w:val="af7"/>
        <w:ind w:left="206" w:hanging="206"/>
      </w:pPr>
    </w:p>
    <w:p w14:paraId="32B08167" w14:textId="77777777" w:rsidR="00523EC4" w:rsidRDefault="00523EC4" w:rsidP="00523EC4">
      <w:pPr>
        <w:pStyle w:val="af3"/>
        <w:spacing w:beforeLines="0" w:before="0"/>
      </w:pPr>
    </w:p>
    <w:p w14:paraId="38610B49" w14:textId="77777777" w:rsidR="00104862" w:rsidRDefault="00104862" w:rsidP="00523EC4">
      <w:pPr>
        <w:pStyle w:val="af3"/>
        <w:spacing w:beforeLines="0" w:before="0"/>
      </w:pPr>
      <w:r>
        <w:fldChar w:fldCharType="begin">
          <w:ffData>
            <w:name w:val="Text14"/>
            <w:enabled/>
            <w:calcOnExit w:val="0"/>
            <w:textInput>
              <w:default w:val="欧文題名"/>
            </w:textInput>
          </w:ffData>
        </w:fldChar>
      </w:r>
      <w:bookmarkStart w:id="15" w:name="Text14"/>
      <w:r>
        <w:instrText xml:space="preserve"> FORMTEXT </w:instrText>
      </w:r>
      <w:r>
        <w:fldChar w:fldCharType="separate"/>
      </w:r>
      <w:r>
        <w:rPr>
          <w:noProof/>
        </w:rPr>
        <w:t>欧文題名</w:t>
      </w:r>
      <w:r>
        <w:fldChar w:fldCharType="end"/>
      </w:r>
      <w:bookmarkEnd w:id="15"/>
      <w:r w:rsidR="00D75F62">
        <w:rPr>
          <w:rFonts w:hint="eastAsia"/>
        </w:rPr>
        <w:t>：</w:t>
      </w:r>
    </w:p>
    <w:p w14:paraId="7DFAB234" w14:textId="77777777" w:rsidR="00104862" w:rsidRDefault="00D75F62">
      <w:pPr>
        <w:pStyle w:val="af2"/>
        <w:spacing w:before="164"/>
      </w:pPr>
      <w:r>
        <w:fldChar w:fldCharType="begin">
          <w:ffData>
            <w:name w:val="Text20"/>
            <w:enabled/>
            <w:calcOnExit w:val="0"/>
            <w:textInput>
              <w:default w:val="欧文副題"/>
            </w:textInput>
          </w:ffData>
        </w:fldChar>
      </w:r>
      <w:bookmarkStart w:id="16" w:name="Text20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欧文副題</w:t>
      </w:r>
      <w:r>
        <w:fldChar w:fldCharType="end"/>
      </w:r>
      <w:bookmarkEnd w:id="16"/>
    </w:p>
    <w:p w14:paraId="1593680F" w14:textId="77777777" w:rsidR="00523EC4" w:rsidRDefault="00523EC4" w:rsidP="00523EC4">
      <w:pPr>
        <w:pStyle w:val="af1"/>
        <w:spacing w:beforeLines="0" w:before="0"/>
      </w:pPr>
    </w:p>
    <w:p w14:paraId="530BC1F8" w14:textId="77777777" w:rsidR="00104862" w:rsidRDefault="00104862" w:rsidP="00523EC4">
      <w:pPr>
        <w:pStyle w:val="af1"/>
        <w:spacing w:beforeLines="0" w:before="0"/>
      </w:pPr>
      <w:r>
        <w:fldChar w:fldCharType="begin">
          <w:ffData>
            <w:name w:val="Text15"/>
            <w:enabled/>
            <w:calcOnExit w:val="0"/>
            <w:textInput>
              <w:default w:val="欧文著者名"/>
            </w:textInput>
          </w:ffData>
        </w:fldChar>
      </w:r>
      <w:bookmarkStart w:id="17" w:name="Text15"/>
      <w:r>
        <w:instrText xml:space="preserve"> FORMTEXT </w:instrText>
      </w:r>
      <w:r>
        <w:fldChar w:fldCharType="separate"/>
      </w:r>
      <w:r>
        <w:rPr>
          <w:rFonts w:hint="eastAsia"/>
        </w:rPr>
        <w:t>欧文著者名</w:t>
      </w:r>
      <w:r>
        <w:fldChar w:fldCharType="end"/>
      </w:r>
      <w:bookmarkEnd w:id="17"/>
    </w:p>
    <w:p w14:paraId="051D1B9E" w14:textId="77777777" w:rsidR="00104862" w:rsidRDefault="00104862">
      <w:pPr>
        <w:pStyle w:val="af6"/>
        <w:spacing w:before="656" w:after="328"/>
        <w:rPr>
          <w:rFonts w:cs="Arial"/>
        </w:rPr>
      </w:pPr>
      <w:r>
        <w:rPr>
          <w:rFonts w:cs="Arial" w:hint="eastAsia"/>
        </w:rPr>
        <w:t>Abstract</w:t>
      </w:r>
    </w:p>
    <w:p w14:paraId="48B92BAE" w14:textId="77777777" w:rsidR="00104862" w:rsidRDefault="00104862">
      <w:pPr>
        <w:pStyle w:val="af4"/>
        <w:ind w:firstLine="540"/>
      </w:pPr>
      <w:r>
        <w:fldChar w:fldCharType="begin">
          <w:ffData>
            <w:name w:val="Text19"/>
            <w:enabled/>
            <w:calcOnExit w:val="0"/>
            <w:textInput>
              <w:default w:val="Abstract"/>
            </w:textInput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>
        <w:rPr>
          <w:noProof/>
        </w:rPr>
        <w:t>Abstract</w:t>
      </w:r>
      <w:r>
        <w:fldChar w:fldCharType="end"/>
      </w:r>
      <w:bookmarkEnd w:id="18"/>
    </w:p>
    <w:p w14:paraId="734D5A4D" w14:textId="013D01F5" w:rsidR="00EF3470" w:rsidRDefault="00104862" w:rsidP="00EF3470">
      <w:pPr>
        <w:pStyle w:val="af4"/>
        <w:ind w:firstLineChars="0" w:firstLine="0"/>
      </w:pPr>
      <w:r>
        <w:rPr>
          <w:rFonts w:eastAsia="ＭＳ Ｐ明朝" w:hint="eastAsia"/>
        </w:rPr>
        <w:t>【</w:t>
      </w:r>
      <w:r>
        <w:rPr>
          <w:rFonts w:hint="eastAsia"/>
        </w:rPr>
        <w:t xml:space="preserve">Key </w:t>
      </w:r>
      <w:r w:rsidR="001A1DD9">
        <w:rPr>
          <w:rFonts w:hint="eastAsia"/>
        </w:rPr>
        <w:t>w</w:t>
      </w:r>
      <w:r>
        <w:rPr>
          <w:rFonts w:hint="eastAsia"/>
        </w:rPr>
        <w:t>ords</w:t>
      </w:r>
      <w:r>
        <w:t>】</w:t>
      </w:r>
      <w:r>
        <w:rPr>
          <w:rFonts w:hint="eastAsia"/>
        </w:rPr>
        <w:t xml:space="preserve">　　</w:t>
      </w:r>
      <w:bookmarkStart w:id="19" w:name="_Hlk184976640"/>
      <w:r>
        <w:fldChar w:fldCharType="begin">
          <w:ffData>
            <w:name w:val="Text12"/>
            <w:enabled/>
            <w:calcOnExit w:val="0"/>
            <w:textInput>
              <w:default w:val="KeyWords"/>
            </w:textInput>
          </w:ffData>
        </w:fldChar>
      </w:r>
      <w:bookmarkStart w:id="20" w:name="Text12"/>
      <w:r>
        <w:instrText xml:space="preserve"> FORMTEXT </w:instrText>
      </w:r>
      <w:r>
        <w:fldChar w:fldCharType="separate"/>
      </w:r>
      <w:r>
        <w:rPr>
          <w:noProof/>
        </w:rPr>
        <w:t>KeyWords</w:t>
      </w:r>
      <w:r>
        <w:fldChar w:fldCharType="end"/>
      </w:r>
      <w:bookmarkEnd w:id="19"/>
      <w:bookmarkEnd w:id="20"/>
    </w:p>
    <w:p w14:paraId="2C209FA0" w14:textId="77777777" w:rsidR="00104862" w:rsidRDefault="00104862">
      <w:pPr>
        <w:pStyle w:val="aa"/>
      </w:pPr>
      <w:r>
        <w:br w:type="page"/>
      </w:r>
      <w:r>
        <w:rPr>
          <w:rFonts w:hint="eastAsia"/>
        </w:rPr>
        <w:lastRenderedPageBreak/>
        <w:t>図挿入用様式（必要な場合はご利用下さい。足りない場合は，コピーして下さい。）</w:t>
      </w:r>
    </w:p>
    <w:p w14:paraId="7A987EE9" w14:textId="77777777" w:rsidR="00104862" w:rsidRDefault="00022B77" w:rsidP="00F84ADA">
      <w:pPr>
        <w:pStyle w:val="aa"/>
      </w:pPr>
      <w:r>
        <w:rPr>
          <w:noProof/>
        </w:rPr>
        <mc:AlternateContent>
          <mc:Choice Requires="wps">
            <w:drawing>
              <wp:anchor distT="180340" distB="180340" distL="180340" distR="180340" simplePos="0" relativeHeight="251656192" behindDoc="0" locked="0" layoutInCell="1" allowOverlap="1" wp14:anchorId="418FF18F" wp14:editId="4A32E340">
                <wp:simplePos x="0" y="0"/>
                <wp:positionH relativeFrom="page">
                  <wp:posOffset>788670</wp:posOffset>
                </wp:positionH>
                <wp:positionV relativeFrom="page">
                  <wp:posOffset>5984240</wp:posOffset>
                </wp:positionV>
                <wp:extent cx="5760720" cy="3749040"/>
                <wp:effectExtent l="0" t="0" r="0" b="0"/>
                <wp:wrapSquare wrapText="bothSides"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CDE4F" w14:textId="77777777" w:rsidR="00104862" w:rsidRDefault="00022B77">
                            <w:pPr>
                              <w:pStyle w:val="af8"/>
                            </w:pPr>
                            <w:r w:rsidRPr="003F423C">
                              <w:rPr>
                                <w:noProof/>
                              </w:rPr>
                              <w:drawing>
                                <wp:inline distT="0" distB="0" distL="0" distR="0" wp14:anchorId="2DF22FFA" wp14:editId="3F2765AF">
                                  <wp:extent cx="1514475" cy="40005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C95257" w14:textId="77777777" w:rsidR="00104862" w:rsidRDefault="00104862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図１　サンプル１</w:t>
                            </w:r>
                          </w:p>
                          <w:p w14:paraId="5368C50C" w14:textId="77777777" w:rsidR="00104862" w:rsidRDefault="00104862">
                            <w:pPr>
                              <w:pStyle w:val="af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</w:rPr>
                              <w:t>説明文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F18F" id="Rectangle 4" o:spid="_x0000_s1026" style="position:absolute;left:0;text-align:left;margin-left:62.1pt;margin-top:471.2pt;width:453.6pt;height:295.2pt;z-index:251656192;visibility:visible;mso-wrap-style:square;mso-width-percent:0;mso-height-percent:0;mso-wrap-distance-left:14.2pt;mso-wrap-distance-top:14.2pt;mso-wrap-distance-right:14.2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" stroked="f">
                <v:textbox inset="0,0,0,0">
                  <w:txbxContent>
                    <w:p w14:paraId="5C5CDE4F" w14:textId="77777777" w:rsidR="00104862" w:rsidRDefault="00022B77">
                      <w:pPr>
                        <w:pStyle w:val="af8"/>
                      </w:pPr>
                      <w:r w:rsidRPr="003F423C">
                        <w:rPr>
                          <w:noProof/>
                        </w:rPr>
                        <w:drawing>
                          <wp:inline distT="0" distB="0" distL="0" distR="0" wp14:anchorId="2DF22FFA" wp14:editId="3F2765AF">
                            <wp:extent cx="1514475" cy="40005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C95257" w14:textId="77777777" w:rsidR="00104862" w:rsidRDefault="00104862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図１　サンプル１</w:t>
                      </w:r>
                    </w:p>
                    <w:p w14:paraId="5368C50C" w14:textId="77777777" w:rsidR="00104862" w:rsidRDefault="00104862">
                      <w:pPr>
                        <w:pStyle w:val="af8"/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</w:rPr>
                        <w:t>説明文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0340" distB="180340" distL="180340" distR="180340" simplePos="0" relativeHeight="251657216" behindDoc="0" locked="0" layoutInCell="1" allowOverlap="1" wp14:anchorId="1D44F91A" wp14:editId="7A150EAB">
                <wp:simplePos x="0" y="0"/>
                <wp:positionH relativeFrom="page">
                  <wp:posOffset>720090</wp:posOffset>
                </wp:positionH>
                <wp:positionV relativeFrom="page">
                  <wp:posOffset>1918970</wp:posOffset>
                </wp:positionV>
                <wp:extent cx="5760720" cy="3332480"/>
                <wp:effectExtent l="0" t="0" r="0" b="0"/>
                <wp:wrapSquare wrapText="bothSides"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33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9F0AE" w14:textId="77777777" w:rsidR="00104862" w:rsidRDefault="00022B77">
                            <w:pPr>
                              <w:pStyle w:val="af8"/>
                            </w:pPr>
                            <w:r w:rsidRPr="003F423C">
                              <w:rPr>
                                <w:noProof/>
                              </w:rPr>
                              <w:drawing>
                                <wp:inline distT="0" distB="0" distL="0" distR="0" wp14:anchorId="6574B893" wp14:editId="49D9BC9D">
                                  <wp:extent cx="1343025" cy="361950"/>
                                  <wp:effectExtent l="0" t="0" r="0" b="0"/>
                                  <wp:docPr id="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332A0" w14:textId="77777777" w:rsidR="00104862" w:rsidRDefault="00104862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図１　サンプル１</w:t>
                            </w:r>
                          </w:p>
                          <w:p w14:paraId="1C5A283A" w14:textId="77777777" w:rsidR="00104862" w:rsidRDefault="00104862">
                            <w:pPr>
                              <w:pStyle w:val="af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</w:rPr>
                              <w:t>説明文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4F91A" id="Rectangle 5" o:spid="_x0000_s1027" style="position:absolute;left:0;text-align:left;margin-left:56.7pt;margin-top:151.1pt;width:453.6pt;height:262.4pt;z-index:251657216;visibility:visible;mso-wrap-style:square;mso-width-percent:0;mso-height-percent:0;mso-wrap-distance-left:14.2pt;mso-wrap-distance-top:14.2pt;mso-wrap-distance-right:14.2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" stroked="f">
                <v:textbox inset="0,0,0,0">
                  <w:txbxContent>
                    <w:p w14:paraId="6DC9F0AE" w14:textId="77777777" w:rsidR="00104862" w:rsidRDefault="00022B77">
                      <w:pPr>
                        <w:pStyle w:val="af8"/>
                      </w:pPr>
                      <w:r w:rsidRPr="003F423C">
                        <w:rPr>
                          <w:noProof/>
                        </w:rPr>
                        <w:drawing>
                          <wp:inline distT="0" distB="0" distL="0" distR="0" wp14:anchorId="6574B893" wp14:editId="49D9BC9D">
                            <wp:extent cx="1343025" cy="361950"/>
                            <wp:effectExtent l="0" t="0" r="0" b="0"/>
                            <wp:docPr id="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332A0" w14:textId="77777777" w:rsidR="00104862" w:rsidRDefault="00104862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図１　サンプル１</w:t>
                      </w:r>
                    </w:p>
                    <w:p w14:paraId="1C5A283A" w14:textId="77777777" w:rsidR="00104862" w:rsidRDefault="00104862">
                      <w:pPr>
                        <w:pStyle w:val="af8"/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</w:rPr>
                        <w:t>説明文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7499CEA" w14:textId="77777777" w:rsidR="00104862" w:rsidRDefault="00104862">
      <w:pPr>
        <w:pStyle w:val="22"/>
        <w:ind w:firstLine="216"/>
      </w:pPr>
    </w:p>
    <w:p w14:paraId="6E15A8FA" w14:textId="77777777" w:rsidR="00104862" w:rsidRDefault="00104862">
      <w:pPr>
        <w:pStyle w:val="aa"/>
      </w:pPr>
      <w:r>
        <w:br w:type="page"/>
      </w:r>
      <w:r w:rsidR="00022B77">
        <w:rPr>
          <w:noProof/>
        </w:rPr>
        <w:lastRenderedPageBreak/>
        <mc:AlternateContent>
          <mc:Choice Requires="wps">
            <w:drawing>
              <wp:anchor distT="180340" distB="180340" distL="180340" distR="180340" simplePos="0" relativeHeight="251659264" behindDoc="0" locked="0" layoutInCell="1" allowOverlap="1" wp14:anchorId="14E0A71E" wp14:editId="0977DA15">
                <wp:simplePos x="0" y="0"/>
                <wp:positionH relativeFrom="page">
                  <wp:posOffset>1080135</wp:posOffset>
                </wp:positionH>
                <wp:positionV relativeFrom="page">
                  <wp:posOffset>4836795</wp:posOffset>
                </wp:positionV>
                <wp:extent cx="5760720" cy="3749040"/>
                <wp:effectExtent l="0" t="0" r="0" b="0"/>
                <wp:wrapSquare wrapText="bothSides"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97903" w14:textId="77777777" w:rsidR="00104862" w:rsidRDefault="00104862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表１　サンプル１</w:t>
                            </w:r>
                          </w:p>
                          <w:p w14:paraId="4B5445AD" w14:textId="77777777" w:rsidR="00104862" w:rsidRDefault="00022B77">
                            <w:pPr>
                              <w:pStyle w:val="af8"/>
                            </w:pPr>
                            <w:r w:rsidRPr="003F423C">
                              <w:rPr>
                                <w:noProof/>
                              </w:rPr>
                              <w:drawing>
                                <wp:inline distT="0" distB="0" distL="0" distR="0" wp14:anchorId="4125AB60" wp14:editId="5D2C61A2">
                                  <wp:extent cx="1381125" cy="419100"/>
                                  <wp:effectExtent l="0" t="0" r="0" b="0"/>
                                  <wp:docPr id="4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01D2AA" w14:textId="77777777" w:rsidR="00104862" w:rsidRDefault="00104862">
                            <w:pPr>
                              <w:pStyle w:val="af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</w:rPr>
                              <w:t>説明文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0A71E" id="Rectangle 10" o:spid="_x0000_s1028" style="position:absolute;left:0;text-align:left;margin-left:85.05pt;margin-top:380.85pt;width:453.6pt;height:295.2pt;z-index:251659264;visibility:visible;mso-wrap-style:square;mso-width-percent:0;mso-height-percent:0;mso-wrap-distance-left:14.2pt;mso-wrap-distance-top:14.2pt;mso-wrap-distance-right:14.2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" stroked="f">
                <v:textbox inset="0,0,0,0">
                  <w:txbxContent>
                    <w:p w14:paraId="4A697903" w14:textId="77777777" w:rsidR="00104862" w:rsidRDefault="00104862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表１　サンプル１</w:t>
                      </w:r>
                    </w:p>
                    <w:p w14:paraId="4B5445AD" w14:textId="77777777" w:rsidR="00104862" w:rsidRDefault="00022B77">
                      <w:pPr>
                        <w:pStyle w:val="af8"/>
                      </w:pPr>
                      <w:r w:rsidRPr="003F423C">
                        <w:rPr>
                          <w:noProof/>
                        </w:rPr>
                        <w:drawing>
                          <wp:inline distT="0" distB="0" distL="0" distR="0" wp14:anchorId="4125AB60" wp14:editId="5D2C61A2">
                            <wp:extent cx="1381125" cy="419100"/>
                            <wp:effectExtent l="0" t="0" r="0" b="0"/>
                            <wp:docPr id="4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01D2AA" w14:textId="77777777" w:rsidR="00104862" w:rsidRDefault="00104862">
                      <w:pPr>
                        <w:pStyle w:val="af8"/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</w:rPr>
                        <w:t>説明文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hint="eastAsia"/>
        </w:rPr>
        <w:t>表挿入様式１</w:t>
      </w:r>
    </w:p>
    <w:p w14:paraId="50007535" w14:textId="77777777" w:rsidR="00104862" w:rsidRDefault="00022B77" w:rsidP="00F84ADA">
      <w:pPr>
        <w:pStyle w:val="aa"/>
      </w:pPr>
      <w:r>
        <w:rPr>
          <w:noProof/>
        </w:rPr>
        <mc:AlternateContent>
          <mc:Choice Requires="wps">
            <w:drawing>
              <wp:anchor distT="180340" distB="180340" distL="180340" distR="180340" simplePos="0" relativeHeight="251658240" behindDoc="0" locked="0" layoutInCell="1" allowOverlap="1" wp14:anchorId="55F6033C" wp14:editId="59E70A0F">
                <wp:simplePos x="0" y="0"/>
                <wp:positionH relativeFrom="page">
                  <wp:posOffset>1148715</wp:posOffset>
                </wp:positionH>
                <wp:positionV relativeFrom="page">
                  <wp:posOffset>1712595</wp:posOffset>
                </wp:positionV>
                <wp:extent cx="5692140" cy="2915920"/>
                <wp:effectExtent l="0" t="0" r="0" b="0"/>
                <wp:wrapSquare wrapText="bothSides"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140" cy="291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61F76" w14:textId="77777777" w:rsidR="00104862" w:rsidRDefault="00104862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表１　サンプル１</w:t>
                            </w:r>
                          </w:p>
                          <w:p w14:paraId="56D1D452" w14:textId="77777777" w:rsidR="00104862" w:rsidRDefault="00022B77">
                            <w:pPr>
                              <w:pStyle w:val="af8"/>
                            </w:pPr>
                            <w:r w:rsidRPr="003F423C">
                              <w:rPr>
                                <w:noProof/>
                              </w:rPr>
                              <w:drawing>
                                <wp:inline distT="0" distB="0" distL="0" distR="0" wp14:anchorId="0AAA62F0" wp14:editId="45A257EB">
                                  <wp:extent cx="1371600" cy="419100"/>
                                  <wp:effectExtent l="0" t="0" r="0" b="0"/>
                                  <wp:docPr id="3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CB418E" w14:textId="77777777" w:rsidR="00104862" w:rsidRDefault="00104862">
                            <w:pPr>
                              <w:pStyle w:val="af8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</w:rPr>
                              <w:t>説明文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6033C" id="Rectangle 7" o:spid="_x0000_s1029" style="position:absolute;left:0;text-align:left;margin-left:90.45pt;margin-top:134.85pt;width:448.2pt;height:229.6pt;z-index:251658240;visibility:visible;mso-wrap-style:square;mso-width-percent:0;mso-height-percent:0;mso-wrap-distance-left:14.2pt;mso-wrap-distance-top:14.2pt;mso-wrap-distance-right:14.2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" stroked="f">
                <v:textbox inset="0,0,0,0">
                  <w:txbxContent>
                    <w:p w14:paraId="46661F76" w14:textId="77777777" w:rsidR="00104862" w:rsidRDefault="00104862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表１　サンプル１</w:t>
                      </w:r>
                    </w:p>
                    <w:p w14:paraId="56D1D452" w14:textId="77777777" w:rsidR="00104862" w:rsidRDefault="00022B77">
                      <w:pPr>
                        <w:pStyle w:val="af8"/>
                      </w:pPr>
                      <w:r w:rsidRPr="003F423C">
                        <w:rPr>
                          <w:noProof/>
                        </w:rPr>
                        <w:drawing>
                          <wp:inline distT="0" distB="0" distL="0" distR="0" wp14:anchorId="0AAA62F0" wp14:editId="45A257EB">
                            <wp:extent cx="1371600" cy="419100"/>
                            <wp:effectExtent l="0" t="0" r="0" b="0"/>
                            <wp:docPr id="3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CB418E" w14:textId="77777777" w:rsidR="00104862" w:rsidRDefault="00104862">
                      <w:pPr>
                        <w:pStyle w:val="af8"/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</w:rPr>
                        <w:t>説明文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04862">
        <w:rPr>
          <w:rFonts w:hint="eastAsia"/>
        </w:rPr>
        <w:t xml:space="preserve"> </w:t>
      </w:r>
    </w:p>
    <w:p w14:paraId="3C9D4BCB" w14:textId="77777777" w:rsidR="00104862" w:rsidRDefault="00104862">
      <w:pPr>
        <w:pStyle w:val="a3"/>
        <w:tabs>
          <w:tab w:val="clear" w:pos="4252"/>
          <w:tab w:val="clear" w:pos="8504"/>
        </w:tabs>
        <w:snapToGrid/>
        <w:ind w:leftChars="100" w:left="432" w:rightChars="54" w:right="117" w:hangingChars="100" w:hanging="216"/>
        <w:jc w:val="center"/>
        <w:rPr>
          <w:rFonts w:ascii="ＭＳ ゴシック" w:eastAsia="ＭＳ ゴシック" w:hAnsi="ＭＳ ゴシック"/>
        </w:rPr>
      </w:pPr>
    </w:p>
    <w:p w14:paraId="797186E8" w14:textId="77777777" w:rsidR="00104862" w:rsidRDefault="00104862">
      <w:pPr>
        <w:pStyle w:val="a3"/>
        <w:tabs>
          <w:tab w:val="clear" w:pos="4252"/>
          <w:tab w:val="clear" w:pos="8504"/>
        </w:tabs>
        <w:snapToGrid/>
        <w:ind w:leftChars="100" w:left="432" w:rightChars="54" w:right="117" w:hangingChars="100" w:hanging="216"/>
        <w:jc w:val="center"/>
        <w:rPr>
          <w:rFonts w:ascii="ＭＳ ゴシック" w:eastAsia="ＭＳ ゴシック" w:hAnsi="ＭＳ ゴシック"/>
        </w:rPr>
      </w:pPr>
    </w:p>
    <w:p w14:paraId="13515C28" w14:textId="77777777" w:rsidR="00104862" w:rsidRDefault="00104862">
      <w:pPr>
        <w:pStyle w:val="aa"/>
      </w:pPr>
      <w:r>
        <w:br w:type="page"/>
      </w:r>
      <w:r>
        <w:rPr>
          <w:rFonts w:hint="eastAsia"/>
        </w:rPr>
        <w:lastRenderedPageBreak/>
        <w:t>表挿入様式２（</w:t>
      </w:r>
      <w:r>
        <w:rPr>
          <w:rFonts w:hint="eastAsia"/>
        </w:rPr>
        <w:t>MS Word</w:t>
      </w:r>
      <w:r>
        <w:rPr>
          <w:rFonts w:hint="eastAsia"/>
        </w:rPr>
        <w:t>の表を利用する場合。真ん中の表に表を挿入）</w:t>
      </w:r>
    </w:p>
    <w:p w14:paraId="33493755" w14:textId="77777777" w:rsidR="00104862" w:rsidRDefault="00104862">
      <w:pPr>
        <w:pStyle w:val="aa"/>
      </w:pPr>
    </w:p>
    <w:tbl>
      <w:tblPr>
        <w:tblpPr w:leftFromText="432" w:rightFromText="432" w:topFromText="328" w:bottomFromText="328" w:vertAnchor="text" w:horzAnchor="margin" w:tblpXSpec="center" w:tblpY="658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3"/>
      </w:tblGrid>
      <w:tr w:rsidR="00104862" w14:paraId="1BDA657E" w14:textId="77777777">
        <w:trPr>
          <w:trHeight w:val="312"/>
        </w:trPr>
        <w:tc>
          <w:tcPr>
            <w:tcW w:w="9063" w:type="dxa"/>
          </w:tcPr>
          <w:p w14:paraId="1ADC98B0" w14:textId="77777777" w:rsidR="00104862" w:rsidRDefault="00104862">
            <w:pPr>
              <w:pStyle w:val="af8"/>
            </w:pPr>
            <w:r>
              <w:rPr>
                <w:rFonts w:hint="eastAsia"/>
              </w:rPr>
              <w:t>表２　サンプル</w:t>
            </w:r>
          </w:p>
        </w:tc>
      </w:tr>
      <w:tr w:rsidR="00104862" w14:paraId="1BB4F70E" w14:textId="77777777">
        <w:trPr>
          <w:trHeight w:val="1584"/>
        </w:trPr>
        <w:tc>
          <w:tcPr>
            <w:tcW w:w="9063" w:type="dxa"/>
          </w:tcPr>
          <w:p w14:paraId="2474462D" w14:textId="77777777" w:rsidR="00104862" w:rsidRDefault="00104862">
            <w:pPr>
              <w:pStyle w:val="af8"/>
            </w:pPr>
          </w:p>
        </w:tc>
      </w:tr>
      <w:tr w:rsidR="00104862" w14:paraId="46C84AA6" w14:textId="77777777">
        <w:trPr>
          <w:trHeight w:val="312"/>
        </w:trPr>
        <w:tc>
          <w:tcPr>
            <w:tcW w:w="9063" w:type="dxa"/>
          </w:tcPr>
          <w:p w14:paraId="08768B3D" w14:textId="77777777" w:rsidR="00104862" w:rsidRDefault="00104862">
            <w:pPr>
              <w:pStyle w:val="af8"/>
            </w:pPr>
            <w:r>
              <w:rPr>
                <w:rFonts w:hint="eastAsia"/>
              </w:rPr>
              <w:t>説明文</w:t>
            </w:r>
          </w:p>
        </w:tc>
      </w:tr>
    </w:tbl>
    <w:p w14:paraId="0CE49195" w14:textId="77777777" w:rsidR="00104862" w:rsidRDefault="00104862">
      <w:pPr>
        <w:pStyle w:val="22"/>
        <w:ind w:firstLineChars="0" w:firstLine="0"/>
      </w:pPr>
    </w:p>
    <w:tbl>
      <w:tblPr>
        <w:tblpPr w:leftFromText="432" w:rightFromText="432" w:topFromText="328" w:bottomFromText="328" w:vertAnchor="text" w:horzAnchor="margin" w:tblpY="72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104862" w14:paraId="386D2458" w14:textId="77777777">
        <w:trPr>
          <w:trHeight w:val="464"/>
        </w:trPr>
        <w:tc>
          <w:tcPr>
            <w:tcW w:w="9142" w:type="dxa"/>
          </w:tcPr>
          <w:p w14:paraId="37B1BB59" w14:textId="77777777" w:rsidR="00104862" w:rsidRDefault="00104862">
            <w:pPr>
              <w:pStyle w:val="af8"/>
            </w:pPr>
            <w:r>
              <w:rPr>
                <w:rFonts w:hint="eastAsia"/>
              </w:rPr>
              <w:t>表２　サンプル</w:t>
            </w:r>
          </w:p>
        </w:tc>
      </w:tr>
      <w:tr w:rsidR="00104862" w14:paraId="0A540CE1" w14:textId="77777777">
        <w:trPr>
          <w:trHeight w:val="3015"/>
        </w:trPr>
        <w:tc>
          <w:tcPr>
            <w:tcW w:w="9142" w:type="dxa"/>
          </w:tcPr>
          <w:p w14:paraId="4E1803BB" w14:textId="77777777" w:rsidR="00104862" w:rsidRDefault="00104862">
            <w:pPr>
              <w:pStyle w:val="af8"/>
            </w:pPr>
          </w:p>
        </w:tc>
      </w:tr>
      <w:tr w:rsidR="00104862" w14:paraId="7DCF8214" w14:textId="77777777">
        <w:trPr>
          <w:trHeight w:val="464"/>
        </w:trPr>
        <w:tc>
          <w:tcPr>
            <w:tcW w:w="9142" w:type="dxa"/>
          </w:tcPr>
          <w:p w14:paraId="557ED573" w14:textId="77777777" w:rsidR="00104862" w:rsidRDefault="00104862">
            <w:pPr>
              <w:pStyle w:val="af8"/>
              <w:rPr>
                <w:rFonts w:ascii="CenturyOldst" w:eastAsia="ＭＳ 明朝" w:hAnsi="CenturyOldst"/>
                <w:szCs w:val="24"/>
              </w:rPr>
            </w:pPr>
            <w:r>
              <w:rPr>
                <w:rFonts w:ascii="CenturyOldst" w:eastAsia="ＭＳ 明朝" w:hAnsi="CenturyOldst" w:hint="eastAsia"/>
                <w:szCs w:val="24"/>
              </w:rPr>
              <w:t>説明文</w:t>
            </w:r>
          </w:p>
        </w:tc>
      </w:tr>
    </w:tbl>
    <w:p w14:paraId="1CBE2949" w14:textId="77777777" w:rsidR="00104862" w:rsidRDefault="00104862">
      <w:pPr>
        <w:pStyle w:val="af8"/>
      </w:pPr>
    </w:p>
    <w:tbl>
      <w:tblPr>
        <w:tblpPr w:leftFromText="432" w:rightFromText="432" w:topFromText="328" w:bottomFromText="328" w:vertAnchor="text" w:horzAnchor="page" w:tblpX="1752" w:tblpY="396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104862" w14:paraId="04BECB95" w14:textId="77777777">
        <w:trPr>
          <w:trHeight w:val="512"/>
        </w:trPr>
        <w:tc>
          <w:tcPr>
            <w:tcW w:w="8733" w:type="dxa"/>
          </w:tcPr>
          <w:p w14:paraId="46429E46" w14:textId="77777777" w:rsidR="00104862" w:rsidRDefault="00104862">
            <w:pPr>
              <w:pStyle w:val="af8"/>
            </w:pPr>
            <w:r>
              <w:rPr>
                <w:rFonts w:hint="eastAsia"/>
              </w:rPr>
              <w:t>表２　サンプル</w:t>
            </w:r>
          </w:p>
        </w:tc>
      </w:tr>
      <w:tr w:rsidR="00104862" w14:paraId="37571A2B" w14:textId="77777777">
        <w:trPr>
          <w:trHeight w:val="2598"/>
        </w:trPr>
        <w:tc>
          <w:tcPr>
            <w:tcW w:w="8733" w:type="dxa"/>
          </w:tcPr>
          <w:p w14:paraId="2694D90A" w14:textId="77777777" w:rsidR="00104862" w:rsidRDefault="00104862">
            <w:pPr>
              <w:pStyle w:val="af8"/>
            </w:pPr>
          </w:p>
        </w:tc>
      </w:tr>
      <w:tr w:rsidR="00104862" w14:paraId="73544681" w14:textId="77777777">
        <w:trPr>
          <w:trHeight w:val="512"/>
        </w:trPr>
        <w:tc>
          <w:tcPr>
            <w:tcW w:w="8733" w:type="dxa"/>
          </w:tcPr>
          <w:p w14:paraId="2393ACAE" w14:textId="77777777" w:rsidR="00104862" w:rsidRDefault="00104862">
            <w:pPr>
              <w:pStyle w:val="af8"/>
            </w:pPr>
            <w:r>
              <w:rPr>
                <w:rFonts w:hint="eastAsia"/>
              </w:rPr>
              <w:t>説明文</w:t>
            </w:r>
          </w:p>
        </w:tc>
      </w:tr>
    </w:tbl>
    <w:p w14:paraId="0321C505" w14:textId="77777777" w:rsidR="001A1DD9" w:rsidRDefault="001A1DD9" w:rsidP="00B84206">
      <w:pPr>
        <w:pStyle w:val="22"/>
        <w:ind w:leftChars="0" w:left="0" w:firstLineChars="0" w:firstLine="0"/>
        <w:rPr>
          <w:rFonts w:hint="eastAsia"/>
        </w:rPr>
      </w:pPr>
    </w:p>
    <w:sectPr w:rsidR="001A1DD9">
      <w:headerReference w:type="even" r:id="rId9"/>
      <w:headerReference w:type="default" r:id="rId10"/>
      <w:headerReference w:type="first" r:id="rId11"/>
      <w:pgSz w:w="11906" w:h="16838" w:code="9"/>
      <w:pgMar w:top="2041" w:right="1134" w:bottom="1418" w:left="1701" w:header="1304" w:footer="992" w:gutter="0"/>
      <w:cols w:space="425"/>
      <w:titlePg/>
      <w:docGrid w:type="linesAndChars" w:linePitch="3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FE9D" w14:textId="77777777" w:rsidR="00E66532" w:rsidRDefault="00E66532">
      <w:r>
        <w:separator/>
      </w:r>
    </w:p>
  </w:endnote>
  <w:endnote w:type="continuationSeparator" w:id="0">
    <w:p w14:paraId="0F6004E9" w14:textId="77777777" w:rsidR="00E66532" w:rsidRDefault="00E6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2BE6" w14:textId="77777777" w:rsidR="00E66532" w:rsidRDefault="00E66532">
      <w:r>
        <w:separator/>
      </w:r>
    </w:p>
  </w:footnote>
  <w:footnote w:type="continuationSeparator" w:id="0">
    <w:p w14:paraId="6C9E2CD8" w14:textId="77777777" w:rsidR="00E66532" w:rsidRDefault="00E6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F8B9" w14:textId="77777777" w:rsidR="00104862" w:rsidRDefault="00104862">
    <w:pPr>
      <w:pStyle w:val="a3"/>
      <w:jc w:val="center"/>
      <w:rPr>
        <w:sz w:val="18"/>
      </w:rPr>
    </w:pPr>
    <w:r>
      <w:rPr>
        <w:rFonts w:hint="eastAsia"/>
        <w:sz w:val="18"/>
      </w:rPr>
      <w:t>名　　　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161F" w14:textId="77777777" w:rsidR="00104862" w:rsidRDefault="00104862">
    <w:pPr>
      <w:pStyle w:val="a3"/>
      <w:jc w:val="center"/>
      <w:rPr>
        <w:sz w:val="18"/>
      </w:rPr>
    </w:pPr>
    <w:r>
      <w:rPr>
        <w:rFonts w:hint="eastAsia"/>
        <w:sz w:val="18"/>
      </w:rPr>
      <w:t>欄外見出し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2B7F" w14:textId="77777777" w:rsidR="00104862" w:rsidRDefault="00104862">
    <w:pPr>
      <w:pStyle w:val="a3"/>
      <w:jc w:val="center"/>
      <w:rPr>
        <w:sz w:val="18"/>
      </w:rPr>
    </w:pPr>
    <w:r>
      <w:rPr>
        <w:rFonts w:hint="eastAsia"/>
        <w:sz w:val="18"/>
      </w:rPr>
      <w:t>大分大学教育学部研究紀要（</w:t>
    </w:r>
    <w:r>
      <w:rPr>
        <w:rFonts w:eastAsia="ＭＳ Ｐ明朝" w:hint="eastAsia"/>
        <w:sz w:val="18"/>
      </w:rPr>
      <w:t>Res. Bull. Fac. Educ., Oita Univ.</w:t>
    </w:r>
    <w:r>
      <w:rPr>
        <w:rFonts w:eastAsia="ＭＳ Ｐ明朝" w:hint="eastAsia"/>
        <w:sz w:val="18"/>
      </w:rPr>
      <w:t>）</w:t>
    </w:r>
  </w:p>
  <w:p w14:paraId="3B9991E9" w14:textId="77777777" w:rsidR="00104862" w:rsidRDefault="001048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B1A9B"/>
    <w:multiLevelType w:val="hybridMultilevel"/>
    <w:tmpl w:val="8B4A0418"/>
    <w:lvl w:ilvl="0" w:tplc="9CB8C596">
      <w:start w:val="1"/>
      <w:numFmt w:val="decimalFullWidth"/>
      <w:lvlText w:val="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5E21598E"/>
    <w:multiLevelType w:val="hybridMultilevel"/>
    <w:tmpl w:val="422C0840"/>
    <w:lvl w:ilvl="0" w:tplc="9306F23A">
      <w:start w:val="1"/>
      <w:numFmt w:val="decimal"/>
      <w:lvlText w:val="%1）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281835493">
    <w:abstractNumId w:val="1"/>
  </w:num>
  <w:num w:numId="2" w16cid:durableId="12820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8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C4"/>
    <w:rsid w:val="00022B77"/>
    <w:rsid w:val="00071B35"/>
    <w:rsid w:val="00104862"/>
    <w:rsid w:val="001A1DD9"/>
    <w:rsid w:val="001E173F"/>
    <w:rsid w:val="00327EFF"/>
    <w:rsid w:val="00332B38"/>
    <w:rsid w:val="00375EA2"/>
    <w:rsid w:val="00377C4B"/>
    <w:rsid w:val="003C5189"/>
    <w:rsid w:val="004258EE"/>
    <w:rsid w:val="00523EC4"/>
    <w:rsid w:val="005C467D"/>
    <w:rsid w:val="0065495D"/>
    <w:rsid w:val="00680C13"/>
    <w:rsid w:val="008368E7"/>
    <w:rsid w:val="00842A3A"/>
    <w:rsid w:val="00AB6FAC"/>
    <w:rsid w:val="00AE59DE"/>
    <w:rsid w:val="00B44659"/>
    <w:rsid w:val="00B84206"/>
    <w:rsid w:val="00BF4685"/>
    <w:rsid w:val="00C9090F"/>
    <w:rsid w:val="00D7425F"/>
    <w:rsid w:val="00D75F62"/>
    <w:rsid w:val="00DC1FF9"/>
    <w:rsid w:val="00E06CD9"/>
    <w:rsid w:val="00E66532"/>
    <w:rsid w:val="00EF3470"/>
    <w:rsid w:val="00F420E7"/>
    <w:rsid w:val="00F84ADA"/>
    <w:rsid w:val="00FA22B1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44641"/>
  <w15:chartTrackingRefBased/>
  <w15:docId w15:val="{577EE97B-501D-4487-965E-105A9350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Pr>
      <w:sz w:val="18"/>
      <w:szCs w:val="18"/>
    </w:rPr>
  </w:style>
  <w:style w:type="paragraph" w:customStyle="1" w:styleId="a6">
    <w:name w:val="紀要　表題"/>
    <w:basedOn w:val="a"/>
    <w:next w:val="2"/>
    <w:pPr>
      <w:spacing w:beforeLines="100" w:before="100" w:line="320" w:lineRule="exact"/>
      <w:jc w:val="center"/>
    </w:pPr>
    <w:rPr>
      <w:sz w:val="32"/>
    </w:rPr>
  </w:style>
  <w:style w:type="paragraph" w:customStyle="1" w:styleId="2">
    <w:name w:val="紀要　表題2"/>
    <w:basedOn w:val="a6"/>
    <w:pPr>
      <w:spacing w:beforeLines="0" w:before="0"/>
    </w:pPr>
  </w:style>
  <w:style w:type="paragraph" w:customStyle="1" w:styleId="a7">
    <w:name w:val="紀要　副題"/>
    <w:basedOn w:val="a"/>
    <w:next w:val="20"/>
    <w:pPr>
      <w:spacing w:beforeLines="50" w:before="50"/>
      <w:jc w:val="center"/>
    </w:pPr>
    <w:rPr>
      <w:sz w:val="24"/>
    </w:rPr>
  </w:style>
  <w:style w:type="paragraph" w:customStyle="1" w:styleId="a8">
    <w:name w:val="紀要　著者名"/>
    <w:basedOn w:val="a"/>
    <w:next w:val="21"/>
    <w:pPr>
      <w:spacing w:beforeLines="100" w:before="100"/>
      <w:jc w:val="center"/>
    </w:pPr>
    <w:rPr>
      <w:sz w:val="24"/>
    </w:rPr>
  </w:style>
  <w:style w:type="paragraph" w:customStyle="1" w:styleId="20">
    <w:name w:val="紀要　副題2"/>
    <w:basedOn w:val="a7"/>
    <w:pPr>
      <w:spacing w:beforeLines="0" w:before="0" w:line="240" w:lineRule="exact"/>
    </w:pPr>
  </w:style>
  <w:style w:type="paragraph" w:customStyle="1" w:styleId="a9">
    <w:name w:val="紀要　要旨"/>
    <w:basedOn w:val="a"/>
    <w:next w:val="22"/>
    <w:pPr>
      <w:ind w:leftChars="400" w:left="864" w:rightChars="400" w:right="864"/>
    </w:pPr>
  </w:style>
  <w:style w:type="paragraph" w:customStyle="1" w:styleId="22">
    <w:name w:val="紀要　要旨2"/>
    <w:basedOn w:val="a9"/>
    <w:pPr>
      <w:ind w:firstLineChars="100" w:firstLine="100"/>
    </w:pPr>
  </w:style>
  <w:style w:type="paragraph" w:customStyle="1" w:styleId="aa">
    <w:name w:val="紀要　本文"/>
    <w:basedOn w:val="a"/>
    <w:pPr>
      <w:ind w:firstLineChars="100" w:firstLine="216"/>
    </w:pPr>
  </w:style>
  <w:style w:type="paragraph" w:customStyle="1" w:styleId="ab">
    <w:name w:val="紀要　大見出し"/>
    <w:basedOn w:val="a"/>
    <w:pPr>
      <w:spacing w:beforeLines="100" w:before="100" w:afterLines="100" w:after="100"/>
      <w:jc w:val="center"/>
    </w:pPr>
    <w:rPr>
      <w:rFonts w:ascii="Arial" w:eastAsia="ＭＳ ゴシック" w:hAnsi="Arial"/>
      <w:sz w:val="24"/>
    </w:rPr>
  </w:style>
  <w:style w:type="paragraph" w:customStyle="1" w:styleId="ac">
    <w:name w:val="紀要　中見出し"/>
    <w:basedOn w:val="a"/>
    <w:pPr>
      <w:spacing w:beforeLines="100" w:before="100"/>
    </w:pPr>
    <w:rPr>
      <w:rFonts w:ascii="Arial" w:eastAsia="ＭＳ ゴシック" w:hAnsi="Arial"/>
      <w:sz w:val="22"/>
    </w:rPr>
  </w:style>
  <w:style w:type="paragraph" w:customStyle="1" w:styleId="ad">
    <w:name w:val="紀要　小見出し"/>
    <w:basedOn w:val="a"/>
    <w:pPr>
      <w:ind w:leftChars="100" w:left="216"/>
    </w:pPr>
    <w:rPr>
      <w:sz w:val="22"/>
    </w:rPr>
  </w:style>
  <w:style w:type="paragraph" w:styleId="ae">
    <w:name w:val="annotation text"/>
    <w:basedOn w:val="a"/>
    <w:semiHidden/>
    <w:pPr>
      <w:jc w:val="left"/>
    </w:pPr>
  </w:style>
  <w:style w:type="paragraph" w:customStyle="1" w:styleId="af">
    <w:name w:val="紀要（縦書き）　中見出し"/>
    <w:basedOn w:val="a"/>
    <w:next w:val="aa"/>
    <w:pPr>
      <w:spacing w:beforeLines="100" w:before="298"/>
    </w:pPr>
    <w:rPr>
      <w:rFonts w:ascii="Arial" w:eastAsia="ＭＳ ゴシック" w:hAnsi="Arial"/>
      <w:szCs w:val="18"/>
    </w:rPr>
  </w:style>
  <w:style w:type="paragraph" w:customStyle="1" w:styleId="21">
    <w:name w:val="紀要　著者名2"/>
    <w:basedOn w:val="a8"/>
    <w:pPr>
      <w:spacing w:beforeLines="0" w:before="0"/>
    </w:pPr>
  </w:style>
  <w:style w:type="paragraph" w:styleId="af0">
    <w:name w:val="List"/>
    <w:basedOn w:val="a"/>
    <w:pPr>
      <w:ind w:left="200" w:hangingChars="200" w:hanging="200"/>
    </w:pPr>
  </w:style>
  <w:style w:type="paragraph" w:customStyle="1" w:styleId="af1">
    <w:name w:val="紀要　欧文著者名"/>
    <w:basedOn w:val="a8"/>
  </w:style>
  <w:style w:type="paragraph" w:styleId="23">
    <w:name w:val="List 2"/>
    <w:basedOn w:val="a"/>
    <w:pPr>
      <w:ind w:leftChars="200" w:left="100" w:hangingChars="200" w:hanging="200"/>
    </w:pPr>
  </w:style>
  <w:style w:type="paragraph" w:customStyle="1" w:styleId="af2">
    <w:name w:val="紀要　欧文副題"/>
    <w:basedOn w:val="a7"/>
    <w:next w:val="a"/>
  </w:style>
  <w:style w:type="paragraph" w:customStyle="1" w:styleId="af3">
    <w:name w:val="紀要　欧文表題"/>
    <w:basedOn w:val="a6"/>
    <w:next w:val="a"/>
  </w:style>
  <w:style w:type="paragraph" w:customStyle="1" w:styleId="24">
    <w:name w:val="紀要　欧文表題2"/>
    <w:basedOn w:val="2"/>
  </w:style>
  <w:style w:type="paragraph" w:customStyle="1" w:styleId="25">
    <w:name w:val="紀要　欧文副題2"/>
    <w:basedOn w:val="20"/>
  </w:style>
  <w:style w:type="paragraph" w:customStyle="1" w:styleId="af4">
    <w:name w:val="紀要　欧文要旨"/>
    <w:basedOn w:val="a9"/>
    <w:pPr>
      <w:ind w:firstLineChars="250" w:firstLine="250"/>
    </w:pPr>
  </w:style>
  <w:style w:type="paragraph" w:customStyle="1" w:styleId="af5">
    <w:name w:val="紀要　欧文本文"/>
    <w:basedOn w:val="a9"/>
    <w:pPr>
      <w:ind w:leftChars="0" w:left="0" w:rightChars="0" w:right="0" w:firstLineChars="250" w:firstLine="250"/>
    </w:pPr>
  </w:style>
  <w:style w:type="paragraph" w:customStyle="1" w:styleId="af6">
    <w:name w:val="アブストラクト見出し"/>
    <w:basedOn w:val="ab"/>
    <w:next w:val="af4"/>
    <w:pPr>
      <w:spacing w:beforeLines="200" w:before="200"/>
    </w:pPr>
  </w:style>
  <w:style w:type="paragraph" w:customStyle="1" w:styleId="af7">
    <w:name w:val="紀要　注釈・参考文献"/>
    <w:basedOn w:val="a"/>
    <w:pPr>
      <w:spacing w:line="280" w:lineRule="exact"/>
      <w:ind w:left="100" w:hangingChars="100" w:hanging="100"/>
    </w:pPr>
    <w:rPr>
      <w:sz w:val="20"/>
    </w:rPr>
  </w:style>
  <w:style w:type="paragraph" w:styleId="af8">
    <w:name w:val="caption"/>
    <w:basedOn w:val="a"/>
    <w:next w:val="a"/>
    <w:qFormat/>
    <w:rPr>
      <w:rFonts w:ascii="Arial" w:eastAsia="ＭＳ ゴシック" w:hAnsi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32946;&#30740;&#31350;&#25152;\&#9632;&#30740;&#31350;&#32000;&#35201;\&#20869;&#35215;&#12539;&#25552;&#20986;&#26360;&#39006;&#12539;&#12486;&#12531;&#12503;&#12524;&#12540;&#12488;&#20182;\_&#12486;&#12531;&#12503;&#12524;&#12540;&#12488;\&#27178;&#26360;&#12365;\&#32000;&#35201;&#27178;&#26360;&#12365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紀要横書きテンプレート.dotx</Template>
  <TotalTime>17</TotalTime>
  <Pages>5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表題（16Pt）</vt:lpstr>
      <vt:lpstr>表題（16Pt）</vt:lpstr>
    </vt:vector>
  </TitlesOfParts>
  <Company>教育福祉科学部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表題（16Pt）</dc:title>
  <dc:subject/>
  <dc:creator>教育研究所</dc:creator>
  <cp:keywords/>
  <cp:lastModifiedBy>hoaki-anna</cp:lastModifiedBy>
  <cp:revision>6</cp:revision>
  <cp:lastPrinted>2004-09-03T00:32:00Z</cp:lastPrinted>
  <dcterms:created xsi:type="dcterms:W3CDTF">2020-01-30T02:37:00Z</dcterms:created>
  <dcterms:modified xsi:type="dcterms:W3CDTF">2024-12-20T06:57:00Z</dcterms:modified>
</cp:coreProperties>
</file>