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5AD1" w14:textId="77777777" w:rsidR="002E151E" w:rsidRDefault="002E151E">
      <w:pPr>
        <w:pStyle w:val="af3"/>
        <w:spacing w:before="328"/>
      </w:pPr>
      <w:r>
        <w:fldChar w:fldCharType="begin">
          <w:ffData>
            <w:name w:val="Text14"/>
            <w:enabled/>
            <w:calcOnExit w:val="0"/>
            <w:textInput>
              <w:default w:val="欧文題名"/>
            </w:textInput>
          </w:ffData>
        </w:fldChar>
      </w:r>
      <w:bookmarkStart w:id="0" w:name="Text14"/>
      <w:r>
        <w:instrText xml:space="preserve"> FORMTEXT </w:instrText>
      </w:r>
      <w:r>
        <w:fldChar w:fldCharType="separate"/>
      </w:r>
      <w:r>
        <w:rPr>
          <w:noProof/>
        </w:rPr>
        <w:t>欧文題名</w:t>
      </w:r>
      <w:r>
        <w:fldChar w:fldCharType="end"/>
      </w:r>
      <w:bookmarkEnd w:id="0"/>
      <w:r w:rsidR="00F65519">
        <w:rPr>
          <w:rFonts w:hint="eastAsia"/>
        </w:rPr>
        <w:t>：</w:t>
      </w:r>
    </w:p>
    <w:p w14:paraId="32BDE6AF" w14:textId="77777777" w:rsidR="002E151E" w:rsidRDefault="00F65519">
      <w:pPr>
        <w:pStyle w:val="af2"/>
        <w:spacing w:before="164"/>
        <w:rPr>
          <w:lang w:eastAsia="zh-CN"/>
        </w:rPr>
      </w:pPr>
      <w:r>
        <w:fldChar w:fldCharType="begin">
          <w:ffData>
            <w:name w:val="Text20"/>
            <w:enabled/>
            <w:calcOnExit w:val="0"/>
            <w:textInput>
              <w:default w:val="欧文副題"/>
            </w:textInput>
          </w:ffData>
        </w:fldChar>
      </w:r>
      <w:bookmarkStart w:id="1" w:name="Text20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欧文副題</w:t>
      </w:r>
      <w:r>
        <w:fldChar w:fldCharType="end"/>
      </w:r>
      <w:bookmarkEnd w:id="1"/>
    </w:p>
    <w:p w14:paraId="3A478A7C" w14:textId="77777777" w:rsidR="002E151E" w:rsidRDefault="002E151E" w:rsidP="00063E02">
      <w:pPr>
        <w:framePr w:w="9072" w:hSpace="284" w:wrap="around" w:vAnchor="page" w:hAnchor="page" w:x="1684" w:y="14392" w:anchorLock="1"/>
        <w:pBdr>
          <w:top w:val="single" w:sz="6" w:space="1" w:color="auto"/>
        </w:pBdr>
        <w:rPr>
          <w:sz w:val="20"/>
        </w:rPr>
      </w:pPr>
      <w:r>
        <w:rPr>
          <w:rFonts w:hint="eastAsia"/>
          <w:sz w:val="20"/>
        </w:rPr>
        <w:t>Received</w:t>
      </w:r>
      <w:bookmarkStart w:id="2" w:name="Text8"/>
      <w:r w:rsidR="006273A8">
        <w:rPr>
          <w:rFonts w:hint="eastAsia"/>
          <w:sz w:val="20"/>
        </w:rPr>
        <w:t xml:space="preserve"> </w:t>
      </w:r>
      <w:r w:rsidR="006273A8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November"/>
            </w:textInput>
          </w:ffData>
        </w:fldChar>
      </w:r>
      <w:r w:rsidR="006273A8">
        <w:rPr>
          <w:sz w:val="20"/>
        </w:rPr>
        <w:instrText xml:space="preserve"> FORMTEXT </w:instrText>
      </w:r>
      <w:r w:rsidR="006273A8">
        <w:rPr>
          <w:sz w:val="20"/>
        </w:rPr>
      </w:r>
      <w:r w:rsidR="006273A8">
        <w:rPr>
          <w:sz w:val="20"/>
        </w:rPr>
        <w:fldChar w:fldCharType="separate"/>
      </w:r>
      <w:r w:rsidR="006273A8">
        <w:rPr>
          <w:noProof/>
          <w:sz w:val="20"/>
        </w:rPr>
        <w:t>November</w:t>
      </w:r>
      <w:r w:rsidR="006273A8">
        <w:rPr>
          <w:sz w:val="20"/>
        </w:rPr>
        <w:fldChar w:fldCharType="end"/>
      </w:r>
      <w:bookmarkEnd w:id="2"/>
      <w:r>
        <w:rPr>
          <w:rFonts w:hint="eastAsia"/>
          <w:sz w:val="20"/>
          <w:lang w:eastAsia="zh-TW"/>
        </w:rPr>
        <w:t xml:space="preserve"> </w:t>
      </w:r>
      <w:bookmarkStart w:id="3" w:name="Text9"/>
      <w:r w:rsidR="006273A8">
        <w:rPr>
          <w:sz w:val="20"/>
        </w:rPr>
        <w:fldChar w:fldCharType="begin">
          <w:ffData>
            <w:name w:val="Text9"/>
            <w:enabled/>
            <w:calcOnExit w:val="0"/>
            <w:textInput>
              <w:default w:val="2"/>
            </w:textInput>
          </w:ffData>
        </w:fldChar>
      </w:r>
      <w:r w:rsidR="006273A8">
        <w:rPr>
          <w:sz w:val="20"/>
        </w:rPr>
        <w:instrText xml:space="preserve"> FORMTEXT </w:instrText>
      </w:r>
      <w:r w:rsidR="006273A8">
        <w:rPr>
          <w:sz w:val="20"/>
        </w:rPr>
      </w:r>
      <w:r w:rsidR="006273A8">
        <w:rPr>
          <w:sz w:val="20"/>
        </w:rPr>
        <w:fldChar w:fldCharType="separate"/>
      </w:r>
      <w:r w:rsidR="006273A8">
        <w:rPr>
          <w:noProof/>
          <w:sz w:val="20"/>
        </w:rPr>
        <w:t>2</w:t>
      </w:r>
      <w:r w:rsidR="006273A8">
        <w:rPr>
          <w:sz w:val="20"/>
        </w:rPr>
        <w:fldChar w:fldCharType="end"/>
      </w:r>
      <w:bookmarkEnd w:id="3"/>
      <w:r>
        <w:rPr>
          <w:rFonts w:hint="eastAsia"/>
          <w:sz w:val="20"/>
        </w:rPr>
        <w:t>,</w:t>
      </w:r>
      <w:r>
        <w:rPr>
          <w:rFonts w:hint="eastAsia"/>
          <w:sz w:val="20"/>
          <w:lang w:eastAsia="zh-TW"/>
        </w:rPr>
        <w:t xml:space="preserve"> </w:t>
      </w:r>
      <w:bookmarkStart w:id="4" w:name="Text10"/>
      <w:r w:rsidR="006273A8">
        <w:rPr>
          <w:sz w:val="20"/>
        </w:rPr>
        <w:fldChar w:fldCharType="begin">
          <w:ffData>
            <w:name w:val="Text10"/>
            <w:enabled/>
            <w:calcOnExit w:val="0"/>
            <w:textInput>
              <w:default w:val="2010"/>
            </w:textInput>
          </w:ffData>
        </w:fldChar>
      </w:r>
      <w:r w:rsidR="006273A8">
        <w:rPr>
          <w:sz w:val="20"/>
        </w:rPr>
        <w:instrText xml:space="preserve"> FORMTEXT </w:instrText>
      </w:r>
      <w:r w:rsidR="006273A8">
        <w:rPr>
          <w:sz w:val="20"/>
        </w:rPr>
      </w:r>
      <w:r w:rsidR="006273A8">
        <w:rPr>
          <w:sz w:val="20"/>
        </w:rPr>
        <w:fldChar w:fldCharType="separate"/>
      </w:r>
      <w:r w:rsidR="006273A8">
        <w:rPr>
          <w:noProof/>
          <w:sz w:val="20"/>
        </w:rPr>
        <w:t>2010</w:t>
      </w:r>
      <w:r w:rsidR="006273A8">
        <w:rPr>
          <w:sz w:val="20"/>
        </w:rPr>
        <w:fldChar w:fldCharType="end"/>
      </w:r>
      <w:bookmarkEnd w:id="4"/>
      <w:r>
        <w:rPr>
          <w:rFonts w:hint="eastAsia"/>
          <w:sz w:val="20"/>
        </w:rPr>
        <w:t>.</w:t>
      </w:r>
    </w:p>
    <w:p w14:paraId="659898C0" w14:textId="152AFC62" w:rsidR="002E151E" w:rsidRDefault="006273A8" w:rsidP="00063E02">
      <w:pPr>
        <w:framePr w:w="9072" w:hSpace="284" w:wrap="around" w:vAnchor="page" w:hAnchor="page" w:x="1684" w:y="14392" w:anchorLock="1"/>
        <w:pBdr>
          <w:top w:val="single" w:sz="6" w:space="1" w:color="auto"/>
        </w:pBdr>
        <w:rPr>
          <w:lang w:eastAsia="zh-CN"/>
        </w:rPr>
      </w:pPr>
      <w:r>
        <w:rPr>
          <w:rFonts w:hint="eastAsia"/>
          <w:sz w:val="20"/>
          <w:lang w:eastAsia="zh-CN"/>
        </w:rPr>
        <w:t>＊</w:t>
      </w:r>
      <w:r w:rsidR="00C95744">
        <w:rPr>
          <w:rFonts w:hint="eastAsia"/>
          <w:sz w:val="20"/>
        </w:rPr>
        <w:t>分大　太郎（ぶんだい・たろう）</w:t>
      </w:r>
      <w:r>
        <w:rPr>
          <w:rFonts w:hint="eastAsia"/>
          <w:sz w:val="20"/>
          <w:lang w:eastAsia="zh-CN"/>
        </w:rPr>
        <w:t xml:space="preserve">　</w:t>
      </w:r>
      <w:r w:rsidR="00B96FAA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Department of Education, Oita University, 700 Dannoharu, Oita 870-1192, Japan."/>
            </w:textInput>
          </w:ffData>
        </w:fldChar>
      </w:r>
      <w:r w:rsidR="00B96FAA">
        <w:rPr>
          <w:sz w:val="20"/>
        </w:rPr>
        <w:instrText xml:space="preserve"> FORMTEXT </w:instrText>
      </w:r>
      <w:r w:rsidR="00B96FAA">
        <w:rPr>
          <w:sz w:val="20"/>
        </w:rPr>
      </w:r>
      <w:r w:rsidR="00B96FAA">
        <w:rPr>
          <w:sz w:val="20"/>
        </w:rPr>
        <w:fldChar w:fldCharType="separate"/>
      </w:r>
      <w:r w:rsidR="00B96FAA">
        <w:rPr>
          <w:noProof/>
          <w:sz w:val="20"/>
        </w:rPr>
        <w:t>Department of Education, Oita University, 700 Dannoharu, Oita 870-1192, Japan.</w:t>
      </w:r>
      <w:r w:rsidR="00B96FAA">
        <w:rPr>
          <w:sz w:val="20"/>
        </w:rPr>
        <w:fldChar w:fldCharType="end"/>
      </w:r>
    </w:p>
    <w:p w14:paraId="2A28F88F" w14:textId="77777777" w:rsidR="002E151E" w:rsidRDefault="002E151E">
      <w:pPr>
        <w:pStyle w:val="af1"/>
        <w:spacing w:beforeLines="0" w:before="240"/>
        <w:rPr>
          <w:lang w:eastAsia="zh-CN"/>
        </w:rPr>
      </w:pPr>
      <w:r>
        <w:fldChar w:fldCharType="begin">
          <w:ffData>
            <w:name w:val="Text15"/>
            <w:enabled/>
            <w:calcOnExit w:val="0"/>
            <w:textInput>
              <w:default w:val="欧文著者名"/>
            </w:textInput>
          </w:ffData>
        </w:fldChar>
      </w:r>
      <w:r>
        <w:rPr>
          <w:lang w:eastAsia="zh-CN"/>
        </w:rP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欧文著者名</w:t>
      </w:r>
      <w:r>
        <w:fldChar w:fldCharType="end"/>
      </w:r>
      <w:r>
        <w:rPr>
          <w:rFonts w:hint="eastAsia"/>
          <w:spacing w:val="-20"/>
          <w:vertAlign w:val="superscript"/>
        </w:rPr>
        <w:t>＊</w:t>
      </w:r>
    </w:p>
    <w:p w14:paraId="00D454A1" w14:textId="77777777" w:rsidR="002E151E" w:rsidRDefault="002E151E">
      <w:pPr>
        <w:pStyle w:val="af6"/>
        <w:spacing w:before="656" w:after="328"/>
      </w:pPr>
      <w:r>
        <w:t>Abstract</w:t>
      </w:r>
    </w:p>
    <w:p w14:paraId="6CBF4D52" w14:textId="77777777" w:rsidR="002E151E" w:rsidRDefault="002E151E">
      <w:pPr>
        <w:pStyle w:val="af4"/>
        <w:ind w:firstLine="540"/>
      </w:pPr>
      <w:r>
        <w:fldChar w:fldCharType="begin">
          <w:ffData>
            <w:name w:val="Text19"/>
            <w:enabled/>
            <w:calcOnExit w:val="0"/>
            <w:textInput>
              <w:default w:val="Abstract"/>
            </w:textInput>
          </w:ffData>
        </w:fldChar>
      </w:r>
      <w:r>
        <w:instrText xml:space="preserve"> FORMTEXT </w:instrText>
      </w:r>
      <w:r>
        <w:fldChar w:fldCharType="separate"/>
      </w:r>
      <w:r>
        <w:t>Abstract</w:t>
      </w:r>
      <w:r>
        <w:fldChar w:fldCharType="end"/>
      </w:r>
    </w:p>
    <w:p w14:paraId="020642C6" w14:textId="77777777" w:rsidR="002E151E" w:rsidRDefault="002E151E">
      <w:pPr>
        <w:pStyle w:val="af4"/>
        <w:ind w:firstLine="540"/>
      </w:pPr>
    </w:p>
    <w:p w14:paraId="453C47DF" w14:textId="77777777" w:rsidR="002E151E" w:rsidRDefault="002E151E">
      <w:pPr>
        <w:pStyle w:val="af4"/>
        <w:ind w:firstLineChars="0" w:firstLine="0"/>
      </w:pPr>
      <w:r>
        <w:rPr>
          <w:rFonts w:eastAsia="ＭＳ Ｐ明朝"/>
        </w:rPr>
        <w:t>【</w:t>
      </w:r>
      <w:r>
        <w:t xml:space="preserve">Key </w:t>
      </w:r>
      <w:r w:rsidR="00782911">
        <w:rPr>
          <w:rFonts w:hint="eastAsia"/>
        </w:rPr>
        <w:t>w</w:t>
      </w:r>
      <w:r>
        <w:t>ords</w:t>
      </w:r>
      <w:r>
        <w:t xml:space="preserve">】　　</w:t>
      </w:r>
      <w:r>
        <w:fldChar w:fldCharType="begin">
          <w:ffData>
            <w:name w:val="Text12"/>
            <w:enabled/>
            <w:calcOnExit w:val="0"/>
            <w:textInput>
              <w:default w:val="KeyWords"/>
            </w:textInput>
          </w:ffData>
        </w:fldChar>
      </w:r>
      <w:r>
        <w:instrText xml:space="preserve"> FORMTEXT </w:instrText>
      </w:r>
      <w:r>
        <w:fldChar w:fldCharType="separate"/>
      </w:r>
      <w:r>
        <w:t>Key</w:t>
      </w:r>
      <w:r w:rsidR="00782911">
        <w:rPr>
          <w:rFonts w:hint="eastAsia"/>
        </w:rPr>
        <w:t xml:space="preserve"> w</w:t>
      </w:r>
      <w:r>
        <w:t>ords</w:t>
      </w:r>
      <w:r>
        <w:fldChar w:fldCharType="end"/>
      </w:r>
    </w:p>
    <w:p w14:paraId="349E1AB8" w14:textId="77777777" w:rsidR="002E151E" w:rsidRDefault="002E151E"/>
    <w:p w14:paraId="3073D41F" w14:textId="77777777" w:rsidR="002E151E" w:rsidRDefault="002E151E"/>
    <w:bookmarkStart w:id="5" w:name="Text32"/>
    <w:p w14:paraId="669D637B" w14:textId="77777777" w:rsidR="002E151E" w:rsidRDefault="00782911">
      <w:pPr>
        <w:pStyle w:val="af5"/>
        <w:ind w:firstLine="540"/>
      </w:pPr>
      <w:r>
        <w:fldChar w:fldCharType="begin">
          <w:ffData>
            <w:name w:val="Text32"/>
            <w:enabled/>
            <w:calcOnExit w:val="0"/>
            <w:textInput>
              <w:default w:val="本文はここから記入して下さい。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本文はここから記入して下さい。</w:t>
      </w:r>
      <w:r>
        <w:fldChar w:fldCharType="end"/>
      </w:r>
      <w:bookmarkEnd w:id="5"/>
    </w:p>
    <w:p w14:paraId="3EFE44B1" w14:textId="77777777" w:rsidR="002E151E" w:rsidRDefault="002E151E">
      <w:pPr>
        <w:pStyle w:val="af6"/>
        <w:spacing w:before="656" w:after="328"/>
      </w:pPr>
      <w:r>
        <w:rPr>
          <w:rFonts w:hint="eastAsia"/>
        </w:rPr>
        <w:t>References</w:t>
      </w:r>
    </w:p>
    <w:p w14:paraId="3B9E206E" w14:textId="77777777" w:rsidR="002E151E" w:rsidRDefault="002E151E">
      <w:pPr>
        <w:pStyle w:val="af7"/>
        <w:ind w:left="206" w:hanging="206"/>
      </w:pPr>
      <w:r>
        <w:fldChar w:fldCharType="begin">
          <w:ffData>
            <w:name w:val="Text29"/>
            <w:enabled/>
            <w:calcOnExit w:val="0"/>
            <w:textInput>
              <w:default w:val="１）註釈はここから記入して下さい。"/>
            </w:textInput>
          </w:ffData>
        </w:fldChar>
      </w:r>
      <w:bookmarkStart w:id="6" w:name="Text29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１）註釈はここから記入して下さい。</w:t>
      </w:r>
      <w:r>
        <w:fldChar w:fldCharType="end"/>
      </w:r>
      <w:bookmarkEnd w:id="6"/>
    </w:p>
    <w:p w14:paraId="3C4EE58B" w14:textId="77777777" w:rsidR="002E151E" w:rsidRDefault="002E151E">
      <w:pPr>
        <w:pStyle w:val="af5"/>
        <w:ind w:firstLine="540"/>
      </w:pPr>
    </w:p>
    <w:p w14:paraId="498EDBC5" w14:textId="047FC51F" w:rsidR="001A3232" w:rsidRPr="001A3232" w:rsidRDefault="001A3232" w:rsidP="001A3232">
      <w:pPr>
        <w:pStyle w:val="aa"/>
        <w:ind w:firstLine="20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（〇年〇月〇日学内審査終了）　※該当者以外は削除"/>
            </w:textInput>
          </w:ffData>
        </w:fldChar>
      </w:r>
      <w:r>
        <w:rPr>
          <w:rFonts w:ascii="ＭＳ 明朝" w:hAnsi="ＭＳ 明朝"/>
          <w:sz w:val="20"/>
          <w:szCs w:val="20"/>
        </w:rPr>
        <w:instrText xml:space="preserve"> FORMTEXT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noProof/>
          <w:sz w:val="20"/>
          <w:szCs w:val="20"/>
        </w:rPr>
        <w:t>（〇年〇月〇日学内審査終了）　※該当者以外は削除</w:t>
      </w:r>
      <w:r>
        <w:rPr>
          <w:rFonts w:ascii="ＭＳ 明朝" w:hAnsi="ＭＳ 明朝"/>
          <w:sz w:val="20"/>
          <w:szCs w:val="20"/>
        </w:rPr>
        <w:fldChar w:fldCharType="end"/>
      </w:r>
    </w:p>
    <w:p w14:paraId="39C8C735" w14:textId="1F129294" w:rsidR="002E151E" w:rsidRDefault="002E151E" w:rsidP="006E167E">
      <w:pPr>
        <w:pStyle w:val="a6"/>
        <w:spacing w:before="328"/>
      </w:pPr>
      <w:r>
        <w:br w:type="page"/>
      </w:r>
      <w:r>
        <w:lastRenderedPageBreak/>
        <w:fldChar w:fldCharType="begin">
          <w:ffData>
            <w:name w:val="Text21"/>
            <w:enabled/>
            <w:calcOnExit w:val="0"/>
            <w:textInput>
              <w:default w:val="表題はここに記入して下さい"/>
            </w:textInput>
          </w:ffData>
        </w:fldChar>
      </w:r>
      <w:bookmarkStart w:id="7" w:name="Text21"/>
      <w:r>
        <w:instrText xml:space="preserve"> FORMTEXT </w:instrText>
      </w:r>
      <w:r>
        <w:fldChar w:fldCharType="separate"/>
      </w:r>
      <w:r>
        <w:t>表題はここに記入して下さい</w:t>
      </w:r>
      <w:r>
        <w:fldChar w:fldCharType="end"/>
      </w:r>
      <w:bookmarkEnd w:id="7"/>
    </w:p>
    <w:p w14:paraId="668F218E" w14:textId="77777777" w:rsidR="002E151E" w:rsidRDefault="002E151E">
      <w:pPr>
        <w:pStyle w:val="a7"/>
        <w:spacing w:before="164"/>
      </w:pPr>
      <w:r>
        <w:fldChar w:fldCharType="begin">
          <w:ffData>
            <w:name w:val="Text23"/>
            <w:enabled/>
            <w:calcOnExit w:val="0"/>
            <w:textInput>
              <w:default w:val="―副題はここに記入して下さい―"/>
            </w:textInput>
          </w:ffData>
        </w:fldChar>
      </w:r>
      <w:bookmarkStart w:id="8" w:name="Text23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―副題はここに記入して下さい―</w:t>
      </w:r>
      <w:r>
        <w:fldChar w:fldCharType="end"/>
      </w:r>
      <w:bookmarkEnd w:id="8"/>
    </w:p>
    <w:p w14:paraId="1C07349B" w14:textId="77777777" w:rsidR="002E151E" w:rsidRDefault="002E151E">
      <w:pPr>
        <w:pStyle w:val="a8"/>
        <w:spacing w:before="328"/>
      </w:pPr>
      <w:r>
        <w:fldChar w:fldCharType="begin">
          <w:ffData>
            <w:name w:val="Text24"/>
            <w:enabled/>
            <w:calcOnExit w:val="0"/>
            <w:textInput>
              <w:default w:val="著者氏名"/>
            </w:textInput>
          </w:ffData>
        </w:fldChar>
      </w:r>
      <w:bookmarkStart w:id="9" w:name="Text24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著者氏名</w:t>
      </w:r>
      <w:r>
        <w:fldChar w:fldCharType="end"/>
      </w:r>
      <w:bookmarkEnd w:id="9"/>
    </w:p>
    <w:p w14:paraId="5B79E6FD" w14:textId="77777777" w:rsidR="002E151E" w:rsidRDefault="002E151E">
      <w:pPr>
        <w:pStyle w:val="a9"/>
        <w:rPr>
          <w:rFonts w:eastAsia="ＭＳ Ｐ明朝"/>
        </w:rPr>
      </w:pPr>
    </w:p>
    <w:p w14:paraId="6E9F5917" w14:textId="77777777" w:rsidR="002E151E" w:rsidRDefault="002E151E">
      <w:pPr>
        <w:pStyle w:val="a9"/>
      </w:pPr>
      <w:r>
        <w:rPr>
          <w:rFonts w:hint="eastAsia"/>
        </w:rPr>
        <w:t xml:space="preserve">【要　旨】　　</w:t>
      </w:r>
      <w:r>
        <w:fldChar w:fldCharType="begin">
          <w:ffData>
            <w:name w:val="Text5"/>
            <w:enabled/>
            <w:calcOnExit w:val="0"/>
            <w:textInput>
              <w:default w:val="日本語要旨はここから書いて下さい。"/>
            </w:textInput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rFonts w:hint="eastAsia"/>
        </w:rPr>
        <w:t>日本語要旨はここから書いて下さい。</w:t>
      </w:r>
      <w:r>
        <w:fldChar w:fldCharType="end"/>
      </w:r>
      <w:bookmarkEnd w:id="10"/>
    </w:p>
    <w:p w14:paraId="7229B7BF" w14:textId="77777777" w:rsidR="002E151E" w:rsidRDefault="002E151E">
      <w:pPr>
        <w:pStyle w:val="a9"/>
      </w:pPr>
    </w:p>
    <w:p w14:paraId="457B05E9" w14:textId="77777777" w:rsidR="002E151E" w:rsidRDefault="002E151E">
      <w:pPr>
        <w:pStyle w:val="a9"/>
      </w:pPr>
      <w:r>
        <w:rPr>
          <w:rFonts w:hint="eastAsia"/>
        </w:rPr>
        <w:t xml:space="preserve">【キーワード】　　</w:t>
      </w:r>
      <w:r>
        <w:fldChar w:fldCharType="begin">
          <w:ffData>
            <w:name w:val="Text4"/>
            <w:enabled/>
            <w:calcOnExit w:val="0"/>
            <w:textInput>
              <w:default w:val="日本語キーワード　記入箇所　"/>
            </w:textInput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日本語キーワード　記入箇所　</w:t>
      </w:r>
      <w:r>
        <w:fldChar w:fldCharType="end"/>
      </w:r>
      <w:bookmarkEnd w:id="11"/>
    </w:p>
    <w:p w14:paraId="1B9E884C" w14:textId="77777777" w:rsidR="002E151E" w:rsidRDefault="002E151E">
      <w:pPr>
        <w:pStyle w:val="a9"/>
      </w:pPr>
    </w:p>
    <w:p w14:paraId="3CCFAA7A" w14:textId="77777777" w:rsidR="002E151E" w:rsidRDefault="002E151E">
      <w:pPr>
        <w:pStyle w:val="aa"/>
      </w:pPr>
      <w:r>
        <w:br w:type="page"/>
      </w:r>
      <w:r>
        <w:rPr>
          <w:rFonts w:hint="eastAsia"/>
        </w:rPr>
        <w:lastRenderedPageBreak/>
        <w:t>図挿入用様式（必要な場合はご利用下さい。足りない場合は，コピーして下さい。）</w:t>
      </w:r>
    </w:p>
    <w:p w14:paraId="05CBE357" w14:textId="5E288A73" w:rsidR="002E151E" w:rsidRDefault="003E0BDD">
      <w:pPr>
        <w:pStyle w:val="aa"/>
        <w:ind w:firstLine="206"/>
      </w:pPr>
      <w:r>
        <w:rPr>
          <w:noProof/>
          <w:sz w:val="20"/>
        </w:rPr>
        <mc:AlternateContent>
          <mc:Choice Requires="wps">
            <w:drawing>
              <wp:anchor distT="180340" distB="180340" distL="180340" distR="180340" simplePos="0" relativeHeight="251656192" behindDoc="0" locked="0" layoutInCell="1" allowOverlap="1" wp14:anchorId="330091E4" wp14:editId="4507FAAD">
                <wp:simplePos x="0" y="0"/>
                <wp:positionH relativeFrom="column">
                  <wp:posOffset>68580</wp:posOffset>
                </wp:positionH>
                <wp:positionV relativeFrom="page">
                  <wp:posOffset>5982335</wp:posOffset>
                </wp:positionV>
                <wp:extent cx="5760720" cy="3749040"/>
                <wp:effectExtent l="0" t="635" r="0" b="3175"/>
                <wp:wrapSquare wrapText="bothSides"/>
                <wp:docPr id="2049253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F951E" w14:textId="3333717A" w:rsidR="002E151E" w:rsidRDefault="003E0BDD">
                            <w:pPr>
                              <w:pStyle w:val="af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3E791" wp14:editId="6CD49A61">
                                  <wp:extent cx="1524000" cy="400050"/>
                                  <wp:effectExtent l="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B85B65" w14:textId="77777777" w:rsidR="002E151E" w:rsidRDefault="002E151E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図１　サンプル１</w:t>
                            </w:r>
                          </w:p>
                          <w:p w14:paraId="2B96EDB6" w14:textId="77777777" w:rsidR="002E151E" w:rsidRDefault="002E151E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91E4" id="Rectangle 4" o:spid="_x0000_s1026" style="position:absolute;left:0;text-align:left;margin-left:5.4pt;margin-top:471.05pt;width:453.6pt;height:295.2pt;z-index:251656192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" stroked="f">
                <v:textbox inset="0,0,0,0">
                  <w:txbxContent>
                    <w:p w14:paraId="016F951E" w14:textId="3333717A" w:rsidR="002E151E" w:rsidRDefault="003E0BDD">
                      <w:pPr>
                        <w:pStyle w:val="af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53E791" wp14:editId="6CD49A61">
                            <wp:extent cx="1524000" cy="400050"/>
                            <wp:effectExtent l="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B85B65" w14:textId="77777777" w:rsidR="002E151E" w:rsidRDefault="002E151E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図１　サンプル１</w:t>
                      </w:r>
                    </w:p>
                    <w:p w14:paraId="2B96EDB6" w14:textId="77777777" w:rsidR="002E151E" w:rsidRDefault="002E151E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180340" distB="180340" distL="180340" distR="180340" simplePos="0" relativeHeight="251657216" behindDoc="0" locked="0" layoutInCell="1" allowOverlap="1" wp14:anchorId="37E9B4AA" wp14:editId="55B5EC5D">
                <wp:simplePos x="0" y="0"/>
                <wp:positionH relativeFrom="column">
                  <wp:posOffset>0</wp:posOffset>
                </wp:positionH>
                <wp:positionV relativeFrom="page">
                  <wp:posOffset>1918970</wp:posOffset>
                </wp:positionV>
                <wp:extent cx="5760720" cy="3332480"/>
                <wp:effectExtent l="3810" t="4445" r="0" b="0"/>
                <wp:wrapSquare wrapText="bothSides"/>
                <wp:docPr id="14416895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33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89E51" w14:textId="58A831BD" w:rsidR="002E151E" w:rsidRDefault="003E0BDD">
                            <w:pPr>
                              <w:pStyle w:val="af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77C4B" wp14:editId="119D3FE0">
                                  <wp:extent cx="1343025" cy="352425"/>
                                  <wp:effectExtent l="0" t="0" r="0" b="0"/>
                                  <wp:docPr id="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E82D0" w14:textId="77777777" w:rsidR="002E151E" w:rsidRDefault="002E151E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図１　サンプル１</w:t>
                            </w:r>
                          </w:p>
                          <w:p w14:paraId="5D7D22ED" w14:textId="77777777" w:rsidR="002E151E" w:rsidRDefault="002E151E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B4AA" id="Rectangle 5" o:spid="_x0000_s1027" style="position:absolute;left:0;text-align:left;margin-left:0;margin-top:151.1pt;width:453.6pt;height:262.4pt;z-index:251657216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" stroked="f">
                <v:textbox inset="0,0,0,0">
                  <w:txbxContent>
                    <w:p w14:paraId="65A89E51" w14:textId="58A831BD" w:rsidR="002E151E" w:rsidRDefault="003E0BDD">
                      <w:pPr>
                        <w:pStyle w:val="af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E77C4B" wp14:editId="119D3FE0">
                            <wp:extent cx="1343025" cy="352425"/>
                            <wp:effectExtent l="0" t="0" r="0" b="0"/>
                            <wp:docPr id="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E82D0" w14:textId="77777777" w:rsidR="002E151E" w:rsidRDefault="002E151E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図１　サンプル１</w:t>
                      </w:r>
                    </w:p>
                    <w:p w14:paraId="5D7D22ED" w14:textId="77777777" w:rsidR="002E151E" w:rsidRDefault="002E151E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79DD2BFC" w14:textId="77777777" w:rsidR="002E151E" w:rsidRDefault="002E151E">
      <w:pPr>
        <w:pStyle w:val="22"/>
        <w:ind w:firstLine="216"/>
      </w:pPr>
    </w:p>
    <w:p w14:paraId="34ED6945" w14:textId="3DB061B0" w:rsidR="002E151E" w:rsidRDefault="002E151E">
      <w:pPr>
        <w:pStyle w:val="aa"/>
      </w:pPr>
      <w:r>
        <w:br w:type="page"/>
      </w:r>
      <w:r w:rsidR="003E0BDD">
        <w:rPr>
          <w:noProof/>
          <w:sz w:val="20"/>
        </w:rPr>
        <w:lastRenderedPageBreak/>
        <mc:AlternateContent>
          <mc:Choice Requires="wps">
            <w:drawing>
              <wp:anchor distT="180340" distB="180340" distL="180340" distR="180340" simplePos="0" relativeHeight="251659264" behindDoc="0" locked="0" layoutInCell="1" allowOverlap="1" wp14:anchorId="1BC4B99F" wp14:editId="5DFC936B">
                <wp:simplePos x="0" y="0"/>
                <wp:positionH relativeFrom="column">
                  <wp:posOffset>0</wp:posOffset>
                </wp:positionH>
                <wp:positionV relativeFrom="page">
                  <wp:posOffset>4836795</wp:posOffset>
                </wp:positionV>
                <wp:extent cx="5760720" cy="3749040"/>
                <wp:effectExtent l="0" t="0" r="0" b="0"/>
                <wp:wrapSquare wrapText="bothSides"/>
                <wp:docPr id="7480758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E314B" w14:textId="77777777" w:rsidR="002E151E" w:rsidRDefault="002E151E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表１　サンプル１</w:t>
                            </w:r>
                          </w:p>
                          <w:p w14:paraId="33C5E390" w14:textId="1DE9A331" w:rsidR="002E151E" w:rsidRDefault="003E0BDD">
                            <w:pPr>
                              <w:pStyle w:val="af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82231" wp14:editId="737656B7">
                                  <wp:extent cx="1381125" cy="419100"/>
                                  <wp:effectExtent l="0" t="0" r="0" b="0"/>
                                  <wp:docPr id="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7D292" w14:textId="77777777" w:rsidR="002E151E" w:rsidRDefault="002E151E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B99F" id="Rectangle 10" o:spid="_x0000_s1028" style="position:absolute;left:0;text-align:left;margin-left:0;margin-top:380.85pt;width:453.6pt;height:295.2pt;z-index:251659264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" stroked="f">
                <v:textbox inset="0,0,0,0">
                  <w:txbxContent>
                    <w:p w14:paraId="554E314B" w14:textId="77777777" w:rsidR="002E151E" w:rsidRDefault="002E151E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表１　サンプル１</w:t>
                      </w:r>
                    </w:p>
                    <w:p w14:paraId="33C5E390" w14:textId="1DE9A331" w:rsidR="002E151E" w:rsidRDefault="003E0BDD">
                      <w:pPr>
                        <w:pStyle w:val="af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982231" wp14:editId="737656B7">
                            <wp:extent cx="1381125" cy="419100"/>
                            <wp:effectExtent l="0" t="0" r="0" b="0"/>
                            <wp:docPr id="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7D292" w14:textId="77777777" w:rsidR="002E151E" w:rsidRDefault="002E151E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hint="eastAsia"/>
        </w:rPr>
        <w:t>表挿入様式１</w:t>
      </w:r>
    </w:p>
    <w:p w14:paraId="12EC4653" w14:textId="1A9B24CD" w:rsidR="002E151E" w:rsidRDefault="003E0BDD">
      <w:pPr>
        <w:pStyle w:val="aa"/>
        <w:ind w:firstLine="206"/>
      </w:pPr>
      <w:r>
        <w:rPr>
          <w:noProof/>
          <w:sz w:val="20"/>
        </w:rPr>
        <mc:AlternateContent>
          <mc:Choice Requires="wps">
            <w:drawing>
              <wp:anchor distT="180340" distB="180340" distL="180340" distR="180340" simplePos="0" relativeHeight="251658240" behindDoc="0" locked="0" layoutInCell="1" allowOverlap="1" wp14:anchorId="6511D6C3" wp14:editId="77AF4947">
                <wp:simplePos x="0" y="0"/>
                <wp:positionH relativeFrom="column">
                  <wp:posOffset>68580</wp:posOffset>
                </wp:positionH>
                <wp:positionV relativeFrom="page">
                  <wp:posOffset>1712595</wp:posOffset>
                </wp:positionV>
                <wp:extent cx="5692140" cy="2915920"/>
                <wp:effectExtent l="0" t="0" r="0" b="635"/>
                <wp:wrapSquare wrapText="bothSides"/>
                <wp:docPr id="14534086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7AE9C" w14:textId="77777777" w:rsidR="002E151E" w:rsidRDefault="002E151E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表１　サンプル１</w:t>
                            </w:r>
                          </w:p>
                          <w:p w14:paraId="73027B13" w14:textId="6546A946" w:rsidR="002E151E" w:rsidRDefault="003E0BDD">
                            <w:pPr>
                              <w:pStyle w:val="af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45637" wp14:editId="521E08DB">
                                  <wp:extent cx="1371600" cy="419100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87107" w14:textId="77777777" w:rsidR="002E151E" w:rsidRDefault="002E151E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D6C3" id="Rectangle 7" o:spid="_x0000_s1029" style="position:absolute;left:0;text-align:left;margin-left:5.4pt;margin-top:134.85pt;width:448.2pt;height:229.6pt;z-index:251658240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" stroked="f">
                <v:textbox inset="0,0,0,0">
                  <w:txbxContent>
                    <w:p w14:paraId="6247AE9C" w14:textId="77777777" w:rsidR="002E151E" w:rsidRDefault="002E151E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表１　サンプル１</w:t>
                      </w:r>
                    </w:p>
                    <w:p w14:paraId="73027B13" w14:textId="6546A946" w:rsidR="002E151E" w:rsidRDefault="003E0BDD">
                      <w:pPr>
                        <w:pStyle w:val="af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645637" wp14:editId="521E08DB">
                            <wp:extent cx="1371600" cy="419100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87107" w14:textId="77777777" w:rsidR="002E151E" w:rsidRDefault="002E151E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2E151E">
        <w:rPr>
          <w:rFonts w:hint="eastAsia"/>
        </w:rPr>
        <w:t xml:space="preserve"> </w:t>
      </w:r>
    </w:p>
    <w:p w14:paraId="0D5291DB" w14:textId="77777777" w:rsidR="002E151E" w:rsidRDefault="002E151E">
      <w:pPr>
        <w:pStyle w:val="a3"/>
        <w:tabs>
          <w:tab w:val="clear" w:pos="4252"/>
          <w:tab w:val="clear" w:pos="8504"/>
        </w:tabs>
        <w:snapToGrid/>
        <w:ind w:leftChars="100" w:left="432" w:rightChars="54" w:right="117" w:hangingChars="100" w:hanging="216"/>
        <w:jc w:val="center"/>
        <w:rPr>
          <w:rFonts w:ascii="ＭＳ ゴシック" w:eastAsia="ＭＳ ゴシック" w:hAnsi="ＭＳ ゴシック"/>
        </w:rPr>
      </w:pPr>
    </w:p>
    <w:p w14:paraId="33B23EC6" w14:textId="77777777" w:rsidR="002E151E" w:rsidRDefault="002E151E">
      <w:pPr>
        <w:pStyle w:val="a3"/>
        <w:tabs>
          <w:tab w:val="clear" w:pos="4252"/>
          <w:tab w:val="clear" w:pos="8504"/>
        </w:tabs>
        <w:snapToGrid/>
        <w:ind w:leftChars="100" w:left="432" w:rightChars="54" w:right="117" w:hangingChars="100" w:hanging="216"/>
        <w:jc w:val="center"/>
        <w:rPr>
          <w:rFonts w:ascii="ＭＳ ゴシック" w:eastAsia="ＭＳ ゴシック" w:hAnsi="ＭＳ ゴシック"/>
        </w:rPr>
      </w:pPr>
    </w:p>
    <w:p w14:paraId="581EFEF4" w14:textId="77777777" w:rsidR="002E151E" w:rsidRDefault="002E151E">
      <w:pPr>
        <w:pStyle w:val="aa"/>
      </w:pPr>
      <w:r>
        <w:br w:type="page"/>
      </w:r>
      <w:r>
        <w:rPr>
          <w:rFonts w:hint="eastAsia"/>
        </w:rPr>
        <w:lastRenderedPageBreak/>
        <w:t>表挿入様式２（</w:t>
      </w:r>
      <w:r>
        <w:rPr>
          <w:rFonts w:hint="eastAsia"/>
        </w:rPr>
        <w:t>MS Word</w:t>
      </w:r>
      <w:r>
        <w:rPr>
          <w:rFonts w:hint="eastAsia"/>
        </w:rPr>
        <w:t>の表を利用する場合。真ん中の表に表を挿入）</w:t>
      </w:r>
    </w:p>
    <w:p w14:paraId="3827CC5B" w14:textId="77777777" w:rsidR="002E151E" w:rsidRDefault="002E151E">
      <w:pPr>
        <w:pStyle w:val="aa"/>
      </w:pPr>
    </w:p>
    <w:tbl>
      <w:tblPr>
        <w:tblpPr w:leftFromText="432" w:rightFromText="432" w:topFromText="328" w:bottomFromText="328" w:vertAnchor="text" w:horzAnchor="margin" w:tblpXSpec="center" w:tblpY="658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2E151E" w14:paraId="0B5FCBC7" w14:textId="77777777">
        <w:trPr>
          <w:trHeight w:val="312"/>
        </w:trPr>
        <w:tc>
          <w:tcPr>
            <w:tcW w:w="9063" w:type="dxa"/>
          </w:tcPr>
          <w:p w14:paraId="69D7803E" w14:textId="77777777" w:rsidR="002E151E" w:rsidRDefault="002E151E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2E151E" w14:paraId="6755D561" w14:textId="77777777">
        <w:trPr>
          <w:trHeight w:val="1584"/>
        </w:trPr>
        <w:tc>
          <w:tcPr>
            <w:tcW w:w="9063" w:type="dxa"/>
          </w:tcPr>
          <w:p w14:paraId="7519516E" w14:textId="77777777" w:rsidR="002E151E" w:rsidRDefault="002E151E">
            <w:pPr>
              <w:pStyle w:val="af8"/>
            </w:pPr>
          </w:p>
        </w:tc>
      </w:tr>
      <w:tr w:rsidR="002E151E" w14:paraId="75284D95" w14:textId="77777777">
        <w:trPr>
          <w:trHeight w:val="312"/>
        </w:trPr>
        <w:tc>
          <w:tcPr>
            <w:tcW w:w="9063" w:type="dxa"/>
          </w:tcPr>
          <w:p w14:paraId="62E7E425" w14:textId="77777777" w:rsidR="002E151E" w:rsidRDefault="002E151E">
            <w:pPr>
              <w:pStyle w:val="af8"/>
            </w:pPr>
            <w:r>
              <w:rPr>
                <w:rFonts w:hint="eastAsia"/>
              </w:rPr>
              <w:t>説明文</w:t>
            </w:r>
          </w:p>
        </w:tc>
      </w:tr>
    </w:tbl>
    <w:p w14:paraId="26354DC8" w14:textId="77777777" w:rsidR="002E151E" w:rsidRDefault="002E151E">
      <w:pPr>
        <w:pStyle w:val="22"/>
        <w:ind w:firstLineChars="0" w:firstLine="0"/>
      </w:pPr>
    </w:p>
    <w:tbl>
      <w:tblPr>
        <w:tblpPr w:leftFromText="432" w:rightFromText="432" w:topFromText="328" w:bottomFromText="328" w:vertAnchor="text" w:horzAnchor="margin" w:tblpY="72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2E151E" w14:paraId="20DA60D4" w14:textId="77777777">
        <w:trPr>
          <w:trHeight w:val="464"/>
        </w:trPr>
        <w:tc>
          <w:tcPr>
            <w:tcW w:w="9142" w:type="dxa"/>
          </w:tcPr>
          <w:p w14:paraId="65F5C6D9" w14:textId="77777777" w:rsidR="002E151E" w:rsidRDefault="002E151E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2E151E" w14:paraId="3C270082" w14:textId="77777777">
        <w:trPr>
          <w:trHeight w:val="3015"/>
        </w:trPr>
        <w:tc>
          <w:tcPr>
            <w:tcW w:w="9142" w:type="dxa"/>
          </w:tcPr>
          <w:p w14:paraId="74C1715D" w14:textId="77777777" w:rsidR="002E151E" w:rsidRDefault="002E151E">
            <w:pPr>
              <w:pStyle w:val="af8"/>
            </w:pPr>
          </w:p>
        </w:tc>
      </w:tr>
      <w:tr w:rsidR="002E151E" w14:paraId="49EE291F" w14:textId="77777777">
        <w:trPr>
          <w:trHeight w:val="464"/>
        </w:trPr>
        <w:tc>
          <w:tcPr>
            <w:tcW w:w="9142" w:type="dxa"/>
          </w:tcPr>
          <w:p w14:paraId="3F4B61A7" w14:textId="77777777" w:rsidR="002E151E" w:rsidRDefault="002E151E">
            <w:pPr>
              <w:pStyle w:val="af8"/>
              <w:rPr>
                <w:rFonts w:ascii="CenturyOldst" w:eastAsia="ＭＳ 明朝" w:hAnsi="CenturyOldst"/>
                <w:szCs w:val="24"/>
              </w:rPr>
            </w:pPr>
            <w:r>
              <w:rPr>
                <w:rFonts w:ascii="CenturyOldst" w:eastAsia="ＭＳ 明朝" w:hAnsi="CenturyOldst" w:hint="eastAsia"/>
                <w:szCs w:val="24"/>
              </w:rPr>
              <w:t>説明文</w:t>
            </w:r>
          </w:p>
        </w:tc>
      </w:tr>
    </w:tbl>
    <w:p w14:paraId="50AC61DA" w14:textId="77777777" w:rsidR="002E151E" w:rsidRDefault="002E151E">
      <w:pPr>
        <w:pStyle w:val="af8"/>
      </w:pPr>
    </w:p>
    <w:tbl>
      <w:tblPr>
        <w:tblpPr w:leftFromText="432" w:rightFromText="432" w:topFromText="328" w:bottomFromText="328" w:vertAnchor="text" w:horzAnchor="page" w:tblpX="1752" w:tblpY="396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2E151E" w14:paraId="383BEE92" w14:textId="77777777">
        <w:trPr>
          <w:trHeight w:val="512"/>
        </w:trPr>
        <w:tc>
          <w:tcPr>
            <w:tcW w:w="8733" w:type="dxa"/>
          </w:tcPr>
          <w:p w14:paraId="0032CF00" w14:textId="77777777" w:rsidR="002E151E" w:rsidRDefault="002E151E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2E151E" w14:paraId="12BF4F3E" w14:textId="77777777">
        <w:trPr>
          <w:trHeight w:val="2598"/>
        </w:trPr>
        <w:tc>
          <w:tcPr>
            <w:tcW w:w="8733" w:type="dxa"/>
          </w:tcPr>
          <w:p w14:paraId="6E3C1A06" w14:textId="77777777" w:rsidR="002E151E" w:rsidRDefault="002E151E">
            <w:pPr>
              <w:pStyle w:val="af8"/>
            </w:pPr>
          </w:p>
        </w:tc>
      </w:tr>
      <w:tr w:rsidR="002E151E" w14:paraId="1FE3B508" w14:textId="77777777">
        <w:trPr>
          <w:trHeight w:val="512"/>
        </w:trPr>
        <w:tc>
          <w:tcPr>
            <w:tcW w:w="8733" w:type="dxa"/>
          </w:tcPr>
          <w:p w14:paraId="504FC920" w14:textId="77777777" w:rsidR="002E151E" w:rsidRDefault="002E151E">
            <w:pPr>
              <w:pStyle w:val="af8"/>
            </w:pPr>
            <w:r>
              <w:rPr>
                <w:rFonts w:hint="eastAsia"/>
              </w:rPr>
              <w:t>説明文</w:t>
            </w:r>
          </w:p>
        </w:tc>
      </w:tr>
    </w:tbl>
    <w:p w14:paraId="7DA4B6AA" w14:textId="77777777" w:rsidR="006273A8" w:rsidRDefault="006273A8">
      <w:pPr>
        <w:pStyle w:val="22"/>
        <w:ind w:firstLineChars="0" w:firstLine="0"/>
      </w:pPr>
    </w:p>
    <w:sectPr w:rsidR="006273A8">
      <w:headerReference w:type="even" r:id="rId11"/>
      <w:headerReference w:type="default" r:id="rId12"/>
      <w:headerReference w:type="first" r:id="rId13"/>
      <w:pgSz w:w="11906" w:h="16838" w:code="9"/>
      <w:pgMar w:top="2041" w:right="1134" w:bottom="1418" w:left="1701" w:header="1304" w:footer="992" w:gutter="0"/>
      <w:cols w:space="425"/>
      <w:titlePg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BC1C" w14:textId="77777777" w:rsidR="005E2AED" w:rsidRDefault="005E2AED">
      <w:r>
        <w:separator/>
      </w:r>
    </w:p>
  </w:endnote>
  <w:endnote w:type="continuationSeparator" w:id="0">
    <w:p w14:paraId="2FBCCCB0" w14:textId="77777777" w:rsidR="005E2AED" w:rsidRDefault="005E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6DD0" w14:textId="77777777" w:rsidR="005E2AED" w:rsidRDefault="005E2AED">
      <w:r>
        <w:separator/>
      </w:r>
    </w:p>
  </w:footnote>
  <w:footnote w:type="continuationSeparator" w:id="0">
    <w:p w14:paraId="02AD25BB" w14:textId="77777777" w:rsidR="005E2AED" w:rsidRDefault="005E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F6E8" w14:textId="7C97F9EB" w:rsidR="002E151E" w:rsidRPr="00026552" w:rsidRDefault="002E151E">
    <w:pPr>
      <w:pStyle w:val="a3"/>
      <w:jc w:val="center"/>
      <w:rPr>
        <w:sz w:val="18"/>
        <w:szCs w:val="18"/>
      </w:rPr>
    </w:pPr>
    <w:r w:rsidRPr="00026552">
      <w:rPr>
        <w:rFonts w:hint="eastAsia"/>
        <w:sz w:val="18"/>
        <w:szCs w:val="18"/>
      </w:rPr>
      <w:t xml:space="preserve">名　</w:t>
    </w:r>
    <w:r w:rsidR="006E167E">
      <w:rPr>
        <w:rFonts w:hint="eastAsia"/>
        <w:sz w:val="18"/>
        <w:szCs w:val="18"/>
      </w:rPr>
      <w:t xml:space="preserve">　</w:t>
    </w:r>
    <w:r w:rsidRPr="00026552">
      <w:rPr>
        <w:rFonts w:hint="eastAsia"/>
        <w:sz w:val="18"/>
        <w:szCs w:val="18"/>
      </w:rPr>
      <w:t xml:space="preserve">　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9748" w14:textId="77777777" w:rsidR="002E151E" w:rsidRDefault="002E151E">
    <w:pPr>
      <w:pStyle w:val="a3"/>
      <w:jc w:val="center"/>
      <w:rPr>
        <w:sz w:val="18"/>
      </w:rPr>
    </w:pPr>
    <w:r>
      <w:rPr>
        <w:rFonts w:hint="eastAsia"/>
        <w:sz w:val="18"/>
      </w:rPr>
      <w:t>欄外見出し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A6D3" w14:textId="77777777" w:rsidR="002E151E" w:rsidRDefault="002E151E">
    <w:pPr>
      <w:pStyle w:val="a3"/>
      <w:jc w:val="center"/>
      <w:rPr>
        <w:sz w:val="18"/>
      </w:rPr>
    </w:pPr>
    <w:r>
      <w:rPr>
        <w:rFonts w:hint="eastAsia"/>
        <w:sz w:val="18"/>
      </w:rPr>
      <w:t>大分大学教育学部研究紀要（</w:t>
    </w:r>
    <w:r>
      <w:rPr>
        <w:rFonts w:eastAsia="ＭＳ Ｐ明朝" w:hint="eastAsia"/>
        <w:sz w:val="18"/>
      </w:rPr>
      <w:t>Res. Bull. Fac. Educ., Oita Univ.</w:t>
    </w:r>
    <w:r>
      <w:rPr>
        <w:rFonts w:eastAsia="ＭＳ Ｐ明朝" w:hint="eastAsia"/>
        <w:sz w:val="18"/>
      </w:rPr>
      <w:t>）</w:t>
    </w:r>
  </w:p>
  <w:p w14:paraId="2B8DC3DF" w14:textId="77777777" w:rsidR="002E151E" w:rsidRDefault="002E15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B1A9B"/>
    <w:multiLevelType w:val="hybridMultilevel"/>
    <w:tmpl w:val="8B4A0418"/>
    <w:lvl w:ilvl="0" w:tplc="9CB8C596">
      <w:start w:val="1"/>
      <w:numFmt w:val="decimalFullWidth"/>
      <w:lvlText w:val="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5E21598E"/>
    <w:multiLevelType w:val="hybridMultilevel"/>
    <w:tmpl w:val="422C0840"/>
    <w:lvl w:ilvl="0" w:tplc="9306F23A">
      <w:start w:val="1"/>
      <w:numFmt w:val="decimal"/>
      <w:lvlText w:val="%1）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314577951">
    <w:abstractNumId w:val="1"/>
  </w:num>
  <w:num w:numId="2" w16cid:durableId="7929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8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DD"/>
    <w:rsid w:val="00016833"/>
    <w:rsid w:val="00026552"/>
    <w:rsid w:val="00063E02"/>
    <w:rsid w:val="0009591F"/>
    <w:rsid w:val="000B6638"/>
    <w:rsid w:val="000E02DA"/>
    <w:rsid w:val="001A3232"/>
    <w:rsid w:val="001D0BB5"/>
    <w:rsid w:val="002E151E"/>
    <w:rsid w:val="00342AAC"/>
    <w:rsid w:val="003851EC"/>
    <w:rsid w:val="003E0BDD"/>
    <w:rsid w:val="005E2AED"/>
    <w:rsid w:val="006273A8"/>
    <w:rsid w:val="0066460F"/>
    <w:rsid w:val="006952E5"/>
    <w:rsid w:val="006E167E"/>
    <w:rsid w:val="006E78F3"/>
    <w:rsid w:val="00745966"/>
    <w:rsid w:val="00782911"/>
    <w:rsid w:val="007B691A"/>
    <w:rsid w:val="00806D5E"/>
    <w:rsid w:val="009658F7"/>
    <w:rsid w:val="00A91634"/>
    <w:rsid w:val="00AC34D9"/>
    <w:rsid w:val="00B96FAA"/>
    <w:rsid w:val="00BF490B"/>
    <w:rsid w:val="00C95744"/>
    <w:rsid w:val="00CB462B"/>
    <w:rsid w:val="00F65519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5899"/>
  <w15:chartTrackingRefBased/>
  <w15:docId w15:val="{C598CF5C-BF22-4F77-8388-8B49B1E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customStyle="1" w:styleId="a6">
    <w:name w:val="紀要　表題"/>
    <w:basedOn w:val="a"/>
    <w:next w:val="2"/>
    <w:pPr>
      <w:spacing w:beforeLines="100" w:before="100" w:line="320" w:lineRule="exact"/>
      <w:jc w:val="center"/>
    </w:pPr>
    <w:rPr>
      <w:sz w:val="32"/>
    </w:rPr>
  </w:style>
  <w:style w:type="paragraph" w:customStyle="1" w:styleId="2">
    <w:name w:val="紀要　表題2"/>
    <w:basedOn w:val="a6"/>
    <w:pPr>
      <w:spacing w:beforeLines="0" w:before="0"/>
    </w:pPr>
  </w:style>
  <w:style w:type="paragraph" w:customStyle="1" w:styleId="a7">
    <w:name w:val="紀要　副題"/>
    <w:basedOn w:val="a"/>
    <w:next w:val="20"/>
    <w:pPr>
      <w:spacing w:beforeLines="50" w:before="50"/>
      <w:jc w:val="center"/>
    </w:pPr>
    <w:rPr>
      <w:sz w:val="24"/>
    </w:rPr>
  </w:style>
  <w:style w:type="paragraph" w:customStyle="1" w:styleId="a8">
    <w:name w:val="紀要　著者名"/>
    <w:basedOn w:val="a"/>
    <w:next w:val="21"/>
    <w:pPr>
      <w:spacing w:beforeLines="100" w:before="100"/>
      <w:jc w:val="center"/>
    </w:pPr>
    <w:rPr>
      <w:sz w:val="24"/>
    </w:rPr>
  </w:style>
  <w:style w:type="paragraph" w:customStyle="1" w:styleId="20">
    <w:name w:val="紀要　副題2"/>
    <w:basedOn w:val="a7"/>
    <w:pPr>
      <w:spacing w:beforeLines="0" w:before="0" w:line="240" w:lineRule="exact"/>
    </w:pPr>
  </w:style>
  <w:style w:type="paragraph" w:customStyle="1" w:styleId="a9">
    <w:name w:val="紀要　要旨"/>
    <w:basedOn w:val="a"/>
    <w:next w:val="22"/>
    <w:pPr>
      <w:ind w:leftChars="400" w:left="864" w:rightChars="400" w:right="864"/>
    </w:pPr>
  </w:style>
  <w:style w:type="paragraph" w:customStyle="1" w:styleId="22">
    <w:name w:val="紀要　要旨2"/>
    <w:basedOn w:val="a9"/>
    <w:pPr>
      <w:ind w:firstLineChars="100" w:firstLine="100"/>
    </w:pPr>
  </w:style>
  <w:style w:type="paragraph" w:customStyle="1" w:styleId="aa">
    <w:name w:val="紀要　本文"/>
    <w:basedOn w:val="a"/>
    <w:pPr>
      <w:ind w:firstLineChars="100" w:firstLine="216"/>
    </w:pPr>
  </w:style>
  <w:style w:type="paragraph" w:customStyle="1" w:styleId="ab">
    <w:name w:val="紀要　大見出し"/>
    <w:basedOn w:val="a"/>
    <w:pPr>
      <w:spacing w:beforeLines="100" w:before="100" w:afterLines="100" w:after="100"/>
      <w:jc w:val="center"/>
    </w:pPr>
    <w:rPr>
      <w:rFonts w:ascii="Arial" w:eastAsia="ＭＳ ゴシック" w:hAnsi="Arial"/>
      <w:sz w:val="24"/>
    </w:rPr>
  </w:style>
  <w:style w:type="paragraph" w:customStyle="1" w:styleId="ac">
    <w:name w:val="紀要　中見出し"/>
    <w:basedOn w:val="a"/>
    <w:pPr>
      <w:spacing w:beforeLines="100" w:before="100"/>
    </w:pPr>
    <w:rPr>
      <w:rFonts w:ascii="Arial" w:eastAsia="ＭＳ ゴシック" w:hAnsi="Arial"/>
      <w:sz w:val="22"/>
    </w:rPr>
  </w:style>
  <w:style w:type="paragraph" w:customStyle="1" w:styleId="ad">
    <w:name w:val="紀要　小見出し"/>
    <w:basedOn w:val="a"/>
    <w:pPr>
      <w:ind w:leftChars="100" w:left="216"/>
    </w:pPr>
    <w:rPr>
      <w:sz w:val="22"/>
    </w:rPr>
  </w:style>
  <w:style w:type="paragraph" w:styleId="ae">
    <w:name w:val="annotation text"/>
    <w:basedOn w:val="a"/>
    <w:semiHidden/>
    <w:pPr>
      <w:jc w:val="left"/>
    </w:pPr>
  </w:style>
  <w:style w:type="paragraph" w:customStyle="1" w:styleId="af">
    <w:name w:val="紀要（縦書き）　中見出し"/>
    <w:basedOn w:val="a"/>
    <w:next w:val="aa"/>
    <w:pPr>
      <w:spacing w:beforeLines="100" w:before="298"/>
    </w:pPr>
    <w:rPr>
      <w:rFonts w:ascii="Arial" w:eastAsia="ＭＳ ゴシック" w:hAnsi="Arial"/>
      <w:szCs w:val="18"/>
    </w:rPr>
  </w:style>
  <w:style w:type="paragraph" w:customStyle="1" w:styleId="21">
    <w:name w:val="紀要　著者名2"/>
    <w:basedOn w:val="a8"/>
  </w:style>
  <w:style w:type="paragraph" w:styleId="af0">
    <w:name w:val="List"/>
    <w:basedOn w:val="a"/>
    <w:pPr>
      <w:ind w:left="200" w:hangingChars="200" w:hanging="200"/>
    </w:pPr>
  </w:style>
  <w:style w:type="paragraph" w:customStyle="1" w:styleId="af1">
    <w:name w:val="紀要　欧文著者名"/>
    <w:basedOn w:val="a8"/>
  </w:style>
  <w:style w:type="paragraph" w:styleId="23">
    <w:name w:val="List 2"/>
    <w:basedOn w:val="a"/>
    <w:pPr>
      <w:ind w:leftChars="200" w:left="100" w:hangingChars="200" w:hanging="200"/>
    </w:pPr>
  </w:style>
  <w:style w:type="paragraph" w:customStyle="1" w:styleId="af2">
    <w:name w:val="紀要　欧文副題"/>
    <w:basedOn w:val="a7"/>
    <w:next w:val="a"/>
  </w:style>
  <w:style w:type="paragraph" w:customStyle="1" w:styleId="af3">
    <w:name w:val="紀要　欧文表題"/>
    <w:basedOn w:val="a6"/>
    <w:next w:val="a"/>
  </w:style>
  <w:style w:type="paragraph" w:customStyle="1" w:styleId="24">
    <w:name w:val="紀要　欧文表題2"/>
    <w:basedOn w:val="2"/>
  </w:style>
  <w:style w:type="paragraph" w:customStyle="1" w:styleId="25">
    <w:name w:val="紀要　欧文副題2"/>
    <w:basedOn w:val="20"/>
  </w:style>
  <w:style w:type="paragraph" w:customStyle="1" w:styleId="af4">
    <w:name w:val="紀要　欧文要旨"/>
    <w:basedOn w:val="a9"/>
    <w:pPr>
      <w:ind w:firstLineChars="250" w:firstLine="250"/>
    </w:pPr>
  </w:style>
  <w:style w:type="paragraph" w:customStyle="1" w:styleId="af5">
    <w:name w:val="紀要　欧文本文"/>
    <w:basedOn w:val="a9"/>
    <w:pPr>
      <w:ind w:leftChars="0" w:left="0" w:rightChars="0" w:right="0" w:firstLineChars="250" w:firstLine="250"/>
    </w:pPr>
  </w:style>
  <w:style w:type="paragraph" w:customStyle="1" w:styleId="af6">
    <w:name w:val="アブストラクト見出し"/>
    <w:basedOn w:val="ab"/>
    <w:next w:val="af4"/>
    <w:pPr>
      <w:spacing w:beforeLines="200" w:before="200"/>
    </w:pPr>
  </w:style>
  <w:style w:type="paragraph" w:customStyle="1" w:styleId="af7">
    <w:name w:val="紀要　注釈・参考文献"/>
    <w:basedOn w:val="a"/>
    <w:pPr>
      <w:spacing w:line="280" w:lineRule="exact"/>
      <w:ind w:left="100" w:hangingChars="100" w:hanging="100"/>
    </w:pPr>
    <w:rPr>
      <w:sz w:val="20"/>
    </w:rPr>
  </w:style>
  <w:style w:type="paragraph" w:styleId="af8">
    <w:name w:val="caption"/>
    <w:basedOn w:val="a"/>
    <w:next w:val="a"/>
    <w:qFormat/>
    <w:rPr>
      <w:rFonts w:ascii="Arial" w:eastAsia="ＭＳ ゴシック" w:hAnsi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%20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(2).dot</Template>
  <TotalTime>5</TotalTime>
  <Pages>6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表題（16Pt）</vt:lpstr>
      <vt:lpstr>表題（16Pt）</vt:lpstr>
    </vt:vector>
  </TitlesOfParts>
  <Company>教育福祉科学部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表題（16Pt）</dc:title>
  <dc:subject/>
  <dc:creator>User</dc:creator>
  <cp:keywords/>
  <cp:lastModifiedBy>hoaki-anna</cp:lastModifiedBy>
  <cp:revision>4</cp:revision>
  <cp:lastPrinted>2004-09-03T00:32:00Z</cp:lastPrinted>
  <dcterms:created xsi:type="dcterms:W3CDTF">2024-12-16T06:41:00Z</dcterms:created>
  <dcterms:modified xsi:type="dcterms:W3CDTF">2025-02-05T05:57:00Z</dcterms:modified>
</cp:coreProperties>
</file>